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6BF" w:rsidRPr="00C86CF3" w:rsidRDefault="007122A5" w:rsidP="00C86CF3">
      <w:pPr>
        <w:pStyle w:val="berschrift3"/>
        <w:jc w:val="center"/>
        <w:rPr>
          <w:rFonts w:ascii="Arial" w:hAnsi="Arial"/>
        </w:rPr>
      </w:pPr>
      <w:r w:rsidRPr="00C92466">
        <w:rPr>
          <w:rFonts w:ascii="Arial" w:hAnsi="Arial"/>
          <w:sz w:val="28"/>
          <w:szCs w:val="28"/>
        </w:rPr>
        <w:t>Eigenerklärung</w:t>
      </w:r>
      <w:r w:rsidR="00C86CF3" w:rsidRPr="00C92466">
        <w:rPr>
          <w:rFonts w:ascii="Arial" w:hAnsi="Arial"/>
          <w:sz w:val="28"/>
          <w:szCs w:val="28"/>
        </w:rPr>
        <w:br/>
      </w:r>
      <w:r w:rsidR="00E71793">
        <w:rPr>
          <w:rFonts w:ascii="Arial" w:hAnsi="Arial"/>
          <w:sz w:val="28"/>
          <w:szCs w:val="28"/>
        </w:rPr>
        <w:t xml:space="preserve">Informationen zum Bieter - </w:t>
      </w:r>
      <w:r w:rsidR="00C86CF3" w:rsidRPr="00C92466">
        <w:rPr>
          <w:rFonts w:ascii="Arial" w:hAnsi="Arial"/>
          <w:sz w:val="28"/>
          <w:szCs w:val="28"/>
        </w:rPr>
        <w:t>Pflichtangaben eForms</w:t>
      </w:r>
      <w:r w:rsidRPr="00C92466">
        <w:rPr>
          <w:rFonts w:ascii="Arial" w:hAnsi="Arial"/>
          <w:sz w:val="28"/>
          <w:szCs w:val="28"/>
        </w:rPr>
        <w:br/>
      </w:r>
      <w:r w:rsidRPr="00CE01E2">
        <w:rPr>
          <w:rFonts w:ascii="Arial" w:hAnsi="Arial"/>
          <w:sz w:val="22"/>
          <w:szCs w:val="22"/>
        </w:rPr>
        <w:t xml:space="preserve">(von allen Bewerbern / Bietern / </w:t>
      </w:r>
      <w:r w:rsidR="00CE01E2" w:rsidRPr="00CE01E2">
        <w:rPr>
          <w:rFonts w:ascii="Arial" w:hAnsi="Arial"/>
          <w:sz w:val="22"/>
          <w:szCs w:val="22"/>
        </w:rPr>
        <w:br/>
      </w:r>
      <w:r w:rsidRPr="00CE01E2">
        <w:rPr>
          <w:rFonts w:ascii="Arial" w:hAnsi="Arial"/>
          <w:sz w:val="22"/>
          <w:szCs w:val="22"/>
        </w:rPr>
        <w:t>allen Mitgliedern von Bewerber- bzw. Bietergemeinschaften)</w:t>
      </w:r>
    </w:p>
    <w:p w:rsidR="00CE01E2" w:rsidRDefault="00CE01E2" w:rsidP="004066BF">
      <w:pPr>
        <w:spacing w:line="240" w:lineRule="exact"/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F4640" w:rsidTr="00DF4640">
        <w:tc>
          <w:tcPr>
            <w:tcW w:w="9060" w:type="dxa"/>
          </w:tcPr>
          <w:p w:rsidR="00DF4640" w:rsidRPr="00DF4640" w:rsidRDefault="00DF4640" w:rsidP="004066BF">
            <w:pPr>
              <w:spacing w:line="240" w:lineRule="exact"/>
              <w:rPr>
                <w:rFonts w:ascii="Arial" w:hAnsi="Arial" w:cs="Arial"/>
                <w:sz w:val="12"/>
                <w:szCs w:val="12"/>
              </w:rPr>
            </w:pPr>
          </w:p>
          <w:p w:rsidR="00DF4640" w:rsidRDefault="00DF4640" w:rsidP="00DF4640">
            <w:pPr>
              <w:tabs>
                <w:tab w:val="left" w:pos="90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Betrifft: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BE3A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Lieferung"/>
                    <w:listEntry w:val="Leistung"/>
                  </w:ddList>
                </w:ffData>
              </w:fldChar>
            </w:r>
            <w:r w:rsidRPr="00BE3A24">
              <w:rPr>
                <w:rFonts w:ascii="Arial" w:hAnsi="Arial" w:cs="Arial"/>
                <w:b/>
                <w:spacing w:val="-5"/>
                <w:sz w:val="22"/>
                <w:szCs w:val="22"/>
              </w:rPr>
              <w:instrText xml:space="preserve"> FORMDROPDOWN </w:instrText>
            </w:r>
            <w:r w:rsidR="00D9300A">
              <w:rPr>
                <w:rFonts w:ascii="Arial" w:hAnsi="Arial" w:cs="Arial"/>
                <w:sz w:val="22"/>
                <w:szCs w:val="22"/>
              </w:rPr>
            </w:r>
            <w:r w:rsidR="00D9300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3A2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E3A24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E3A24">
              <w:rPr>
                <w:rFonts w:ascii="Arial" w:hAnsi="Arial" w:cs="Arial"/>
                <w:spacing w:val="-5"/>
                <w:sz w:val="22"/>
                <w:szCs w:val="22"/>
              </w:rPr>
              <w:t xml:space="preserve">von </w:t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30742">
              <w:rPr>
                <w:rFonts w:ascii="Arial" w:hAnsi="Arial" w:cs="Arial"/>
                <w:b/>
                <w:sz w:val="22"/>
                <w:szCs w:val="22"/>
              </w:rPr>
              <w:t>Gebäudereinigungsleistungen (Unterhalts- und Grundreinigungsleistungen</w:t>
            </w:r>
            <w:r w:rsidR="00F22BA8">
              <w:rPr>
                <w:rFonts w:ascii="Arial" w:hAnsi="Arial" w:cs="Arial"/>
                <w:b/>
                <w:sz w:val="22"/>
                <w:szCs w:val="22"/>
              </w:rPr>
              <w:t>)</w:t>
            </w:r>
            <w:bookmarkStart w:id="0" w:name="_GoBack"/>
            <w:bookmarkEnd w:id="0"/>
            <w:r w:rsidRPr="00BE3A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BE3A24">
              <w:rPr>
                <w:rFonts w:ascii="Arial" w:hAnsi="Arial" w:cs="Arial"/>
                <w:sz w:val="22"/>
                <w:szCs w:val="22"/>
              </w:rPr>
              <w:t xml:space="preserve"> Vergabe-Nr.: </w:t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8481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3C4C85">
              <w:rPr>
                <w:rFonts w:ascii="Arial" w:hAnsi="Arial" w:cs="Arial"/>
                <w:b/>
                <w:sz w:val="22"/>
                <w:szCs w:val="22"/>
              </w:rPr>
              <w:t>1.3</w:t>
            </w:r>
            <w:r w:rsidR="00F84818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830742">
              <w:rPr>
                <w:rFonts w:ascii="Arial" w:hAnsi="Arial" w:cs="Arial"/>
                <w:b/>
                <w:sz w:val="22"/>
                <w:szCs w:val="22"/>
              </w:rPr>
              <w:t>26-30</w:t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:rsidR="00DF4640" w:rsidRPr="00DF4640" w:rsidRDefault="00DF4640" w:rsidP="00DF4640">
            <w:pPr>
              <w:tabs>
                <w:tab w:val="left" w:pos="900"/>
              </w:tabs>
              <w:spacing w:before="2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DF4640" w:rsidRPr="00DF4640" w:rsidRDefault="00DF4640" w:rsidP="004066BF">
      <w:pPr>
        <w:spacing w:line="240" w:lineRule="exact"/>
        <w:rPr>
          <w:rFonts w:ascii="Arial" w:hAnsi="Arial" w:cs="Arial"/>
          <w:sz w:val="12"/>
          <w:szCs w:val="12"/>
        </w:rPr>
      </w:pPr>
    </w:p>
    <w:p w:rsidR="007A4FDC" w:rsidRDefault="007A4FDC" w:rsidP="001052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4FDC">
        <w:rPr>
          <w:rFonts w:ascii="Arial" w:hAnsi="Arial" w:cs="Arial"/>
          <w:sz w:val="22"/>
          <w:szCs w:val="22"/>
        </w:rPr>
        <w:t>Im Zuge der Einführung neuer Anforderungen für EU-weit vergebene Aufträge (sog. eForms)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sind öffentliche Auftraggeber ab dem 25.10.2023 verpflichtet, in Vergabebekanntmachungen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(bisher Bekanntmachung über vergebene Aufträge) die unten aufgeführten Angaben zu den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Auftragnehmern zu veröffentlichen.</w:t>
      </w:r>
    </w:p>
    <w:p w:rsidR="007A4FDC" w:rsidRDefault="007A4FDC" w:rsidP="001052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4FDC">
        <w:rPr>
          <w:rFonts w:ascii="Arial" w:hAnsi="Arial" w:cs="Arial"/>
          <w:sz w:val="22"/>
          <w:szCs w:val="22"/>
        </w:rPr>
        <w:t>Vor diesem Hintergrund sind für jeden Bieter und bei Bieterg</w:t>
      </w:r>
      <w:r w:rsidR="00B152CB">
        <w:rPr>
          <w:rFonts w:ascii="Arial" w:hAnsi="Arial" w:cs="Arial"/>
          <w:sz w:val="22"/>
          <w:szCs w:val="22"/>
        </w:rPr>
        <w:t xml:space="preserve">emeinschaften für jedes Mitglied </w:t>
      </w:r>
      <w:r w:rsidRPr="007A4FDC">
        <w:rPr>
          <w:rFonts w:ascii="Arial" w:hAnsi="Arial" w:cs="Arial"/>
          <w:sz w:val="22"/>
          <w:szCs w:val="22"/>
        </w:rPr>
        <w:t>der Bietergemeinschaft die folgenden Angaben zu machen und mit dem Angebot, im Fall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vorgelagerter Teilnahmewettbewerbe mit dem Teilnahmewettbewerb einzureichen.</w:t>
      </w:r>
    </w:p>
    <w:p w:rsidR="00B45CEC" w:rsidRPr="00DF4640" w:rsidRDefault="00B45CEC" w:rsidP="007A4FDC">
      <w:pPr>
        <w:jc w:val="both"/>
        <w:rPr>
          <w:rFonts w:ascii="Arial" w:hAnsi="Arial" w:cs="Arial"/>
          <w:sz w:val="12"/>
          <w:szCs w:val="12"/>
        </w:rPr>
      </w:pPr>
    </w:p>
    <w:p w:rsidR="007A4FDC" w:rsidRPr="009A0156" w:rsidRDefault="007A4FDC" w:rsidP="001052EB">
      <w:pPr>
        <w:spacing w:line="360" w:lineRule="auto"/>
        <w:jc w:val="both"/>
        <w:rPr>
          <w:rFonts w:ascii="Arial" w:hAnsi="Arial" w:cs="Arial"/>
          <w:b/>
        </w:rPr>
      </w:pPr>
      <w:r w:rsidRPr="009A0156">
        <w:rPr>
          <w:rFonts w:ascii="Arial" w:hAnsi="Arial" w:cs="Arial"/>
          <w:b/>
        </w:rPr>
        <w:t>Nationale Identifikationsnummer</w:t>
      </w:r>
    </w:p>
    <w:p w:rsidR="007A4FDC" w:rsidRPr="00D61906" w:rsidRDefault="007A4FDC" w:rsidP="001052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4FDC">
        <w:rPr>
          <w:rFonts w:ascii="Arial" w:hAnsi="Arial" w:cs="Arial"/>
          <w:sz w:val="22"/>
          <w:szCs w:val="22"/>
        </w:rPr>
        <w:t>Für Unternehmen bzw. andere Wirtschaftsteilnehmende ist grundsätzlich die jeweilige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 xml:space="preserve">Wirtschafts-Identifikationsnummer einzutragen. </w:t>
      </w:r>
      <w:r w:rsidRPr="000C254F">
        <w:rPr>
          <w:rFonts w:ascii="Arial" w:hAnsi="Arial" w:cs="Arial"/>
          <w:sz w:val="22"/>
          <w:szCs w:val="22"/>
        </w:rPr>
        <w:t>Da die</w:t>
      </w:r>
      <w:r w:rsidR="00D61906" w:rsidRPr="000C254F">
        <w:rPr>
          <w:rFonts w:ascii="Arial" w:hAnsi="Arial" w:cs="Arial"/>
          <w:sz w:val="22"/>
          <w:szCs w:val="22"/>
        </w:rPr>
        <w:t xml:space="preserve"> Vergabe dieser, welche am 01. November 2024 begonnen hat, noch bis voraussichtlich 2026 andauern wird</w:t>
      </w:r>
      <w:r w:rsidRPr="000C254F">
        <w:rPr>
          <w:rFonts w:ascii="Arial" w:hAnsi="Arial" w:cs="Arial"/>
          <w:sz w:val="22"/>
          <w:szCs w:val="22"/>
        </w:rPr>
        <w:t>, ist</w:t>
      </w:r>
      <w:r w:rsidR="00B45CEC" w:rsidRPr="000C254F">
        <w:rPr>
          <w:rFonts w:ascii="Arial" w:hAnsi="Arial" w:cs="Arial"/>
          <w:sz w:val="22"/>
          <w:szCs w:val="22"/>
        </w:rPr>
        <w:t xml:space="preserve"> </w:t>
      </w:r>
      <w:r w:rsidR="00D61906" w:rsidRPr="000C254F">
        <w:rPr>
          <w:rFonts w:ascii="Arial" w:hAnsi="Arial" w:cs="Arial"/>
          <w:sz w:val="22"/>
          <w:szCs w:val="22"/>
        </w:rPr>
        <w:t xml:space="preserve">– sofern dem Unternehmen </w:t>
      </w:r>
      <w:r w:rsidR="0079178D" w:rsidRPr="000C254F">
        <w:rPr>
          <w:rFonts w:ascii="Arial" w:hAnsi="Arial" w:cs="Arial"/>
          <w:sz w:val="22"/>
          <w:szCs w:val="22"/>
        </w:rPr>
        <w:t xml:space="preserve">bzw. Wirtschaftsteilnehmer </w:t>
      </w:r>
      <w:r w:rsidR="00D61906" w:rsidRPr="000C254F">
        <w:rPr>
          <w:rFonts w:ascii="Arial" w:hAnsi="Arial" w:cs="Arial"/>
          <w:sz w:val="22"/>
          <w:szCs w:val="22"/>
        </w:rPr>
        <w:t xml:space="preserve">die Wirtschafts-ID-Nr. noch nicht vorliegt – </w:t>
      </w:r>
      <w:r w:rsidRPr="00BC5BA1">
        <w:rPr>
          <w:rFonts w:ascii="Arial" w:hAnsi="Arial" w:cs="Arial"/>
          <w:sz w:val="22"/>
          <w:szCs w:val="22"/>
        </w:rPr>
        <w:t xml:space="preserve">eine andere eindeutige Identifikationsnummer </w:t>
      </w:r>
      <w:r w:rsidRPr="007A4FDC">
        <w:rPr>
          <w:rFonts w:ascii="Arial" w:hAnsi="Arial" w:cs="Arial"/>
          <w:sz w:val="22"/>
          <w:szCs w:val="22"/>
        </w:rPr>
        <w:t>eindeutig identifizierbar zu benennen,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vorzugsweise die jeweilige Umsatzsteuer-ID (z.B. DE124356789) oder ein Registereintrag, in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Deutschland vorzugsweise aus dem jeweiligen Handelsregister (z.B. HRA 12345). Nur bei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natürlichen Personen kann zum Schutz personenbezogener Daten "keine Angabe"</w:t>
      </w:r>
      <w:r w:rsidR="00D61906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eingetragen werden.</w:t>
      </w:r>
      <w:r w:rsidR="00B45CEC" w:rsidRPr="00314B32">
        <w:rPr>
          <w:rFonts w:ascii="Arial" w:hAnsi="Arial" w:cs="Arial"/>
          <w:sz w:val="22"/>
          <w:szCs w:val="22"/>
          <w:vertAlign w:val="superscript"/>
        </w:rPr>
        <w:t>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45CEC" w:rsidTr="00B45CEC">
        <w:trPr>
          <w:trHeight w:val="1402"/>
        </w:trPr>
        <w:tc>
          <w:tcPr>
            <w:tcW w:w="9060" w:type="dxa"/>
          </w:tcPr>
          <w:p w:rsidR="009A0156" w:rsidRPr="009A0156" w:rsidRDefault="009A0156" w:rsidP="00B45CEC">
            <w:pPr>
              <w:spacing w:line="360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B45CEC" w:rsidRPr="00B45CEC" w:rsidRDefault="00B45CEC" w:rsidP="00B45CE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5CEC">
              <w:rPr>
                <w:rFonts w:ascii="Arial" w:hAnsi="Arial" w:cs="Arial"/>
                <w:b/>
                <w:sz w:val="22"/>
                <w:szCs w:val="22"/>
              </w:rPr>
              <w:t>Angabe der Nationalen Identifikationsnummer:</w:t>
            </w:r>
          </w:p>
          <w:p w:rsidR="000262B6" w:rsidRDefault="00B45CEC" w:rsidP="000262B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45CEC">
              <w:rPr>
                <w:rFonts w:ascii="Arial" w:hAnsi="Arial" w:cs="Arial"/>
                <w:b/>
                <w:sz w:val="22"/>
                <w:szCs w:val="22"/>
              </w:rPr>
              <w:t xml:space="preserve">Nummer: </w:t>
            </w:r>
            <w:r w:rsidR="000262B6" w:rsidRPr="00A62CB6"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0262B6" w:rsidRPr="00A62CB6">
              <w:rPr>
                <w:rFonts w:ascii="Arial" w:hAnsi="Arial" w:cs="Arial"/>
              </w:rPr>
              <w:instrText xml:space="preserve"> FORMTEXT </w:instrText>
            </w:r>
            <w:r w:rsidR="000262B6" w:rsidRPr="00A62CB6">
              <w:rPr>
                <w:rFonts w:ascii="Arial" w:hAnsi="Arial" w:cs="Arial"/>
              </w:rPr>
            </w:r>
            <w:r w:rsidR="000262B6" w:rsidRPr="00A62CB6">
              <w:rPr>
                <w:rFonts w:ascii="Arial" w:hAnsi="Arial" w:cs="Arial"/>
              </w:rPr>
              <w:fldChar w:fldCharType="separate"/>
            </w:r>
            <w:r w:rsidR="00B67923">
              <w:rPr>
                <w:rFonts w:ascii="Arial" w:hAnsi="Arial" w:cs="Arial"/>
              </w:rPr>
              <w:t> </w:t>
            </w:r>
            <w:r w:rsidR="00B67923">
              <w:rPr>
                <w:rFonts w:ascii="Arial" w:hAnsi="Arial" w:cs="Arial"/>
              </w:rPr>
              <w:t> </w:t>
            </w:r>
            <w:r w:rsidR="00B67923">
              <w:rPr>
                <w:rFonts w:ascii="Arial" w:hAnsi="Arial" w:cs="Arial"/>
              </w:rPr>
              <w:t> </w:t>
            </w:r>
            <w:r w:rsidR="00B67923">
              <w:rPr>
                <w:rFonts w:ascii="Arial" w:hAnsi="Arial" w:cs="Arial"/>
              </w:rPr>
              <w:t> </w:t>
            </w:r>
            <w:r w:rsidR="00B67923">
              <w:rPr>
                <w:rFonts w:ascii="Arial" w:hAnsi="Arial" w:cs="Arial"/>
              </w:rPr>
              <w:t> </w:t>
            </w:r>
            <w:r w:rsidR="000262B6" w:rsidRPr="00A62CB6">
              <w:rPr>
                <w:rFonts w:ascii="Arial" w:hAnsi="Arial" w:cs="Arial"/>
              </w:rPr>
              <w:fldChar w:fldCharType="end"/>
            </w:r>
          </w:p>
          <w:p w:rsidR="00B45CEC" w:rsidRPr="000262B6" w:rsidRDefault="000262B6" w:rsidP="000262B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Art: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ählen Sie ein Element aus."/>
                    <w:listEntry w:val="Wirtschafts-Identifikationsnummer"/>
                    <w:listEntry w:val="D-U-N-S-Identifikationsnummer"/>
                    <w:listEntry w:val="Handelsregisternummer"/>
                    <w:listEntry w:val="Umsatzsteuer-Identifikationsnummer"/>
                    <w:listEntry w:val="Andere"/>
                    <w:listEntry w:val="Keine Angab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D9300A">
              <w:rPr>
                <w:rFonts w:ascii="Arial" w:hAnsi="Arial" w:cs="Arial"/>
              </w:rPr>
            </w:r>
            <w:r w:rsidR="00D9300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B45CEC" w:rsidRDefault="00B45CEC" w:rsidP="007A4FDC">
      <w:pPr>
        <w:jc w:val="both"/>
        <w:rPr>
          <w:rFonts w:ascii="Arial" w:hAnsi="Arial" w:cs="Arial"/>
          <w:sz w:val="22"/>
          <w:szCs w:val="22"/>
        </w:rPr>
      </w:pPr>
    </w:p>
    <w:p w:rsidR="009A0156" w:rsidRPr="009A0156" w:rsidRDefault="009A0156" w:rsidP="001052EB">
      <w:pPr>
        <w:spacing w:line="360" w:lineRule="auto"/>
        <w:jc w:val="both"/>
        <w:rPr>
          <w:rFonts w:ascii="Arial" w:hAnsi="Arial" w:cs="Arial"/>
          <w:b/>
        </w:rPr>
      </w:pPr>
      <w:r w:rsidRPr="009A0156">
        <w:rPr>
          <w:rFonts w:ascii="Arial" w:hAnsi="Arial" w:cs="Arial"/>
          <w:b/>
        </w:rPr>
        <w:t>Größe des Wirtschaftsteilnehmers</w:t>
      </w:r>
    </w:p>
    <w:p w:rsidR="009A0156" w:rsidRDefault="009A0156" w:rsidP="00DF4640">
      <w:pPr>
        <w:jc w:val="both"/>
        <w:rPr>
          <w:rFonts w:ascii="Arial" w:hAnsi="Arial" w:cs="Arial"/>
          <w:sz w:val="22"/>
          <w:szCs w:val="22"/>
        </w:rPr>
      </w:pPr>
      <w:r w:rsidRPr="009A0156">
        <w:rPr>
          <w:rFonts w:ascii="Arial" w:hAnsi="Arial" w:cs="Arial"/>
          <w:sz w:val="22"/>
          <w:szCs w:val="22"/>
        </w:rPr>
        <w:t>Eine Einordnung der Größe des Wirtschaftsteilnehmers erfolgt gemäß Statistischem</w:t>
      </w:r>
      <w:r>
        <w:rPr>
          <w:rFonts w:ascii="Arial" w:hAnsi="Arial" w:cs="Arial"/>
          <w:sz w:val="22"/>
          <w:szCs w:val="22"/>
        </w:rPr>
        <w:t xml:space="preserve"> </w:t>
      </w:r>
      <w:r w:rsidRPr="009A0156">
        <w:rPr>
          <w:rFonts w:ascii="Arial" w:hAnsi="Arial" w:cs="Arial"/>
          <w:sz w:val="22"/>
          <w:szCs w:val="22"/>
        </w:rPr>
        <w:t>Bundesamt über folgende Definition:</w:t>
      </w:r>
    </w:p>
    <w:p w:rsidR="00DF4640" w:rsidRPr="00DF4640" w:rsidRDefault="00DF4640" w:rsidP="00DF4640">
      <w:pPr>
        <w:jc w:val="both"/>
        <w:rPr>
          <w:rFonts w:ascii="Arial" w:hAnsi="Arial" w:cs="Arial"/>
          <w:sz w:val="12"/>
          <w:szCs w:val="12"/>
        </w:rPr>
      </w:pPr>
    </w:p>
    <w:p w:rsidR="009A0156" w:rsidRPr="00C92466" w:rsidRDefault="009A0156" w:rsidP="00C92466">
      <w:pPr>
        <w:pStyle w:val="Listenabsatz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C92466">
        <w:rPr>
          <w:rFonts w:ascii="Arial" w:hAnsi="Arial" w:cs="Arial"/>
          <w:sz w:val="22"/>
          <w:szCs w:val="22"/>
        </w:rPr>
        <w:t>Kleinstunternehmen: bis 9 Beschäftigte und bis 2 Millionen Euro Umsatz</w:t>
      </w:r>
    </w:p>
    <w:p w:rsidR="009A0156" w:rsidRPr="009A0156" w:rsidRDefault="009A0156" w:rsidP="00C92466">
      <w:pPr>
        <w:ind w:left="567" w:hanging="283"/>
        <w:jc w:val="both"/>
        <w:rPr>
          <w:rFonts w:ascii="Arial" w:hAnsi="Arial" w:cs="Arial"/>
          <w:sz w:val="12"/>
          <w:szCs w:val="12"/>
        </w:rPr>
      </w:pPr>
    </w:p>
    <w:p w:rsidR="009A0156" w:rsidRPr="00C92466" w:rsidRDefault="009A0156" w:rsidP="00C92466">
      <w:pPr>
        <w:pStyle w:val="Listenabsatz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C92466">
        <w:rPr>
          <w:rFonts w:ascii="Arial" w:hAnsi="Arial" w:cs="Arial"/>
          <w:sz w:val="22"/>
          <w:szCs w:val="22"/>
        </w:rPr>
        <w:t>Kleines Unternehmen: bis 49 Beschäftigte und bis 10 Millionen Euro Umsatz</w:t>
      </w:r>
      <w:r w:rsidR="00091236" w:rsidRPr="00C92466">
        <w:rPr>
          <w:rFonts w:ascii="Arial" w:hAnsi="Arial" w:cs="Arial"/>
          <w:sz w:val="22"/>
          <w:szCs w:val="22"/>
        </w:rPr>
        <w:br/>
      </w:r>
      <w:r w:rsidRPr="00C92466">
        <w:rPr>
          <w:rFonts w:ascii="Arial" w:hAnsi="Arial" w:cs="Arial"/>
          <w:sz w:val="22"/>
          <w:szCs w:val="22"/>
        </w:rPr>
        <w:t>und kein Kleinstunternehmen</w:t>
      </w:r>
    </w:p>
    <w:p w:rsidR="009A0156" w:rsidRPr="009A0156" w:rsidRDefault="009A0156" w:rsidP="00C92466">
      <w:pPr>
        <w:ind w:left="567" w:hanging="283"/>
        <w:jc w:val="both"/>
        <w:rPr>
          <w:rFonts w:ascii="Arial" w:hAnsi="Arial" w:cs="Arial"/>
          <w:sz w:val="12"/>
          <w:szCs w:val="12"/>
        </w:rPr>
      </w:pPr>
    </w:p>
    <w:p w:rsidR="009A0156" w:rsidRPr="00C92466" w:rsidRDefault="009A0156" w:rsidP="00C92466">
      <w:pPr>
        <w:pStyle w:val="Listenabsatz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C92466">
        <w:rPr>
          <w:rFonts w:ascii="Arial" w:hAnsi="Arial" w:cs="Arial"/>
          <w:sz w:val="22"/>
          <w:szCs w:val="22"/>
        </w:rPr>
        <w:t>Mittleres Unternehmen: bis 249 Beschäftigte u</w:t>
      </w:r>
      <w:r w:rsidR="00091236" w:rsidRPr="00C92466">
        <w:rPr>
          <w:rFonts w:ascii="Arial" w:hAnsi="Arial" w:cs="Arial"/>
          <w:sz w:val="22"/>
          <w:szCs w:val="22"/>
        </w:rPr>
        <w:t>nd bis 50 Millionen Euro Umsatz</w:t>
      </w:r>
      <w:r w:rsidR="00091236" w:rsidRPr="00C92466">
        <w:rPr>
          <w:rFonts w:ascii="Arial" w:hAnsi="Arial" w:cs="Arial"/>
          <w:sz w:val="22"/>
          <w:szCs w:val="22"/>
        </w:rPr>
        <w:br/>
      </w:r>
      <w:r w:rsidRPr="00C92466">
        <w:rPr>
          <w:rFonts w:ascii="Arial" w:hAnsi="Arial" w:cs="Arial"/>
          <w:sz w:val="22"/>
          <w:szCs w:val="22"/>
        </w:rPr>
        <w:t>und</w:t>
      </w:r>
      <w:r w:rsidR="00091236" w:rsidRPr="00C92466">
        <w:rPr>
          <w:rFonts w:ascii="Arial" w:hAnsi="Arial" w:cs="Arial"/>
          <w:sz w:val="22"/>
          <w:szCs w:val="22"/>
        </w:rPr>
        <w:t xml:space="preserve"> </w:t>
      </w:r>
      <w:r w:rsidRPr="00C92466">
        <w:rPr>
          <w:rFonts w:ascii="Arial" w:hAnsi="Arial" w:cs="Arial"/>
          <w:sz w:val="22"/>
          <w:szCs w:val="22"/>
        </w:rPr>
        <w:t>kein kleines Unternehmen</w:t>
      </w:r>
    </w:p>
    <w:p w:rsidR="009A0156" w:rsidRPr="009A0156" w:rsidRDefault="009A0156" w:rsidP="00C92466">
      <w:pPr>
        <w:ind w:left="567" w:hanging="283"/>
        <w:jc w:val="both"/>
        <w:rPr>
          <w:rFonts w:ascii="Arial" w:hAnsi="Arial" w:cs="Arial"/>
          <w:sz w:val="12"/>
          <w:szCs w:val="12"/>
        </w:rPr>
      </w:pPr>
    </w:p>
    <w:p w:rsidR="009A0156" w:rsidRPr="00C92466" w:rsidRDefault="009A0156" w:rsidP="00C92466">
      <w:pPr>
        <w:pStyle w:val="Listenabsatz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C92466">
        <w:rPr>
          <w:rFonts w:ascii="Arial" w:hAnsi="Arial" w:cs="Arial"/>
          <w:sz w:val="22"/>
          <w:szCs w:val="22"/>
        </w:rPr>
        <w:t>Großunternehmen: über 249 Beschäftigte oder über 50 Millionen Euro Umsatz</w:t>
      </w:r>
    </w:p>
    <w:p w:rsidR="009A0156" w:rsidRPr="009A0156" w:rsidRDefault="009A0156" w:rsidP="009A0156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9A0156" w:rsidRPr="00A73AF9" w:rsidRDefault="009A0156" w:rsidP="009A0156">
      <w:pPr>
        <w:jc w:val="both"/>
        <w:rPr>
          <w:rFonts w:ascii="Arial" w:hAnsi="Arial" w:cs="Arial"/>
          <w:color w:val="0070C0"/>
          <w:sz w:val="22"/>
          <w:szCs w:val="22"/>
          <w:u w:val="single"/>
        </w:rPr>
      </w:pPr>
      <w:r w:rsidRPr="009A0156">
        <w:rPr>
          <w:rFonts w:ascii="Arial" w:hAnsi="Arial" w:cs="Arial"/>
          <w:sz w:val="22"/>
          <w:szCs w:val="22"/>
        </w:rPr>
        <w:t xml:space="preserve">Weitere Informationen finden Sie unter: </w:t>
      </w:r>
      <w:r w:rsidRPr="00A73AF9">
        <w:rPr>
          <w:rFonts w:ascii="Arial" w:hAnsi="Arial" w:cs="Arial"/>
          <w:color w:val="0070C0"/>
          <w:sz w:val="22"/>
          <w:szCs w:val="22"/>
          <w:u w:val="single"/>
        </w:rPr>
        <w:t>eForms: Angabe von Unternehmensklassen</w:t>
      </w:r>
    </w:p>
    <w:p w:rsidR="009A0156" w:rsidRPr="00A73AF9" w:rsidRDefault="009A0156" w:rsidP="007A4FDC">
      <w:pPr>
        <w:jc w:val="both"/>
        <w:rPr>
          <w:rFonts w:ascii="Arial" w:hAnsi="Arial" w:cs="Arial"/>
          <w:color w:val="0070C0"/>
          <w:sz w:val="22"/>
          <w:szCs w:val="22"/>
          <w:u w:val="single"/>
        </w:rPr>
      </w:pPr>
      <w:r w:rsidRPr="00A73AF9">
        <w:rPr>
          <w:rFonts w:ascii="Arial" w:hAnsi="Arial" w:cs="Arial"/>
          <w:color w:val="0070C0"/>
          <w:sz w:val="22"/>
          <w:szCs w:val="22"/>
          <w:u w:val="single"/>
        </w:rPr>
        <w:t>(https://csx.de/L5om).</w:t>
      </w:r>
    </w:p>
    <w:p w:rsidR="00E30F7C" w:rsidRPr="00B45CEC" w:rsidRDefault="00E30F7C" w:rsidP="00E30F7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0F7C" w:rsidTr="00524AD8">
        <w:trPr>
          <w:trHeight w:val="1402"/>
        </w:trPr>
        <w:tc>
          <w:tcPr>
            <w:tcW w:w="9060" w:type="dxa"/>
          </w:tcPr>
          <w:p w:rsidR="00E30F7C" w:rsidRPr="009A0156" w:rsidRDefault="00E30F7C" w:rsidP="00524AD8">
            <w:pPr>
              <w:spacing w:line="360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E30F7C" w:rsidRPr="00B45CEC" w:rsidRDefault="00E30F7C" w:rsidP="00524AD8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5CEC">
              <w:rPr>
                <w:rFonts w:ascii="Arial" w:hAnsi="Arial" w:cs="Arial"/>
                <w:b/>
                <w:sz w:val="22"/>
                <w:szCs w:val="22"/>
              </w:rPr>
              <w:t xml:space="preserve">Angabe der </w:t>
            </w:r>
            <w:r>
              <w:rPr>
                <w:rFonts w:ascii="Arial" w:hAnsi="Arial" w:cs="Arial"/>
                <w:b/>
                <w:sz w:val="22"/>
                <w:szCs w:val="22"/>
              </w:rPr>
              <w:t>Größe des Wirtschaftsteilnehmers</w:t>
            </w:r>
            <w:r w:rsidRPr="00B45CE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C92466" w:rsidRDefault="00C92466" w:rsidP="00C92466">
            <w:p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0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A0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9300A">
              <w:rPr>
                <w:rFonts w:ascii="Arial" w:hAnsi="Arial" w:cs="Arial"/>
                <w:sz w:val="22"/>
                <w:szCs w:val="22"/>
              </w:rPr>
            </w:r>
            <w:r w:rsidR="00D9300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0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A015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0156">
              <w:rPr>
                <w:rFonts w:ascii="Arial" w:hAnsi="Arial" w:cs="Arial"/>
                <w:sz w:val="22"/>
                <w:szCs w:val="22"/>
              </w:rPr>
              <w:t>Kleinstunternehmen</w:t>
            </w:r>
          </w:p>
          <w:p w:rsidR="00C92466" w:rsidRPr="009A0156" w:rsidRDefault="00C92466" w:rsidP="00C92466">
            <w:pPr>
              <w:ind w:left="28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C92466" w:rsidRDefault="00C92466" w:rsidP="00C92466">
            <w:p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0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A0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9300A">
              <w:rPr>
                <w:rFonts w:ascii="Arial" w:hAnsi="Arial" w:cs="Arial"/>
                <w:sz w:val="22"/>
                <w:szCs w:val="22"/>
              </w:rPr>
            </w:r>
            <w:r w:rsidR="00D9300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0156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0156">
              <w:rPr>
                <w:rFonts w:ascii="Arial" w:hAnsi="Arial" w:cs="Arial"/>
                <w:sz w:val="22"/>
                <w:szCs w:val="22"/>
              </w:rPr>
              <w:t xml:space="preserve"> Kleines Unternehmen</w:t>
            </w:r>
          </w:p>
          <w:p w:rsidR="00C92466" w:rsidRPr="009A0156" w:rsidRDefault="00C92466" w:rsidP="00C92466">
            <w:pPr>
              <w:ind w:left="28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C92466" w:rsidRDefault="00C92466" w:rsidP="00C92466">
            <w:p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0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A0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9300A">
              <w:rPr>
                <w:rFonts w:ascii="Arial" w:hAnsi="Arial" w:cs="Arial"/>
                <w:sz w:val="22"/>
                <w:szCs w:val="22"/>
              </w:rPr>
            </w:r>
            <w:r w:rsidR="00D9300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0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A0156">
              <w:rPr>
                <w:rFonts w:ascii="Arial" w:hAnsi="Arial" w:cs="Arial"/>
                <w:sz w:val="22"/>
                <w:szCs w:val="22"/>
              </w:rPr>
              <w:t xml:space="preserve"> Mittleres Unternehmen</w:t>
            </w:r>
          </w:p>
          <w:p w:rsidR="00C92466" w:rsidRPr="009A0156" w:rsidRDefault="00C92466" w:rsidP="00C92466">
            <w:pPr>
              <w:ind w:left="28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C92466" w:rsidRDefault="00C92466" w:rsidP="00C92466">
            <w:p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0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A0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9300A">
              <w:rPr>
                <w:rFonts w:ascii="Arial" w:hAnsi="Arial" w:cs="Arial"/>
                <w:sz w:val="22"/>
                <w:szCs w:val="22"/>
              </w:rPr>
            </w:r>
            <w:r w:rsidR="00D9300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0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A015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0156">
              <w:rPr>
                <w:rFonts w:ascii="Arial" w:hAnsi="Arial" w:cs="Arial"/>
                <w:sz w:val="22"/>
                <w:szCs w:val="22"/>
              </w:rPr>
              <w:t>Großunternehmen: über 249 Beschäftigte oder über 50 Millionen Euro Umsatz</w:t>
            </w:r>
          </w:p>
          <w:p w:rsidR="00C92466" w:rsidRPr="000262B6" w:rsidRDefault="00C92466" w:rsidP="00C92466">
            <w:p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0156" w:rsidRDefault="009A0156" w:rsidP="007A4FDC">
      <w:pPr>
        <w:jc w:val="both"/>
        <w:rPr>
          <w:rFonts w:ascii="Arial" w:hAnsi="Arial" w:cs="Arial"/>
          <w:sz w:val="22"/>
          <w:szCs w:val="22"/>
        </w:rPr>
      </w:pPr>
    </w:p>
    <w:p w:rsidR="00C92466" w:rsidRPr="00C92466" w:rsidRDefault="00C92466" w:rsidP="00C92466">
      <w:pPr>
        <w:spacing w:line="360" w:lineRule="auto"/>
        <w:jc w:val="both"/>
        <w:rPr>
          <w:rFonts w:ascii="Arial" w:hAnsi="Arial" w:cs="Arial"/>
          <w:b/>
        </w:rPr>
      </w:pPr>
      <w:r w:rsidRPr="00C92466">
        <w:rPr>
          <w:rFonts w:ascii="Arial" w:hAnsi="Arial" w:cs="Arial"/>
          <w:b/>
        </w:rPr>
        <w:t>Nationalität des Eigentümers</w:t>
      </w:r>
    </w:p>
    <w:p w:rsidR="00C92466" w:rsidRDefault="00C92466" w:rsidP="00C9246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2466">
        <w:rPr>
          <w:rFonts w:ascii="Arial" w:hAnsi="Arial" w:cs="Arial"/>
          <w:sz w:val="22"/>
          <w:szCs w:val="22"/>
        </w:rPr>
        <w:t>Die Angabe der Nationalität des wirtschaftlichen Eigentümers des beauftragten</w:t>
      </w:r>
      <w:r>
        <w:rPr>
          <w:rFonts w:ascii="Arial" w:hAnsi="Arial" w:cs="Arial"/>
          <w:sz w:val="22"/>
          <w:szCs w:val="22"/>
        </w:rPr>
        <w:t xml:space="preserve"> </w:t>
      </w:r>
      <w:r w:rsidRPr="00C92466">
        <w:rPr>
          <w:rFonts w:ascii="Arial" w:hAnsi="Arial" w:cs="Arial"/>
          <w:sz w:val="22"/>
          <w:szCs w:val="22"/>
        </w:rPr>
        <w:t>Unternehmens ist verpflichtend, wenn das beauftragte Unternehmen nicht börsennotiert ist.</w:t>
      </w:r>
    </w:p>
    <w:p w:rsidR="00C92466" w:rsidRPr="00C92466" w:rsidRDefault="00C92466" w:rsidP="00C9246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2466">
        <w:rPr>
          <w:rFonts w:ascii="Arial" w:hAnsi="Arial" w:cs="Arial"/>
          <w:sz w:val="22"/>
          <w:szCs w:val="22"/>
        </w:rPr>
        <w:t>Die Staatsangehörigkeit (bzw. Staatsangehörigkeiten) des(der) wirtschaftlichen</w:t>
      </w:r>
      <w:r>
        <w:rPr>
          <w:rFonts w:ascii="Arial" w:hAnsi="Arial" w:cs="Arial"/>
          <w:sz w:val="22"/>
          <w:szCs w:val="22"/>
        </w:rPr>
        <w:t xml:space="preserve"> </w:t>
      </w:r>
      <w:r w:rsidRPr="00C92466">
        <w:rPr>
          <w:rFonts w:ascii="Arial" w:hAnsi="Arial" w:cs="Arial"/>
          <w:sz w:val="22"/>
          <w:szCs w:val="22"/>
        </w:rPr>
        <w:t>Eigentümer(s) des Gewinners, laut Eintrag in dem(den) gemäß den Rechtsvorschriften zur</w:t>
      </w:r>
      <w:r>
        <w:rPr>
          <w:rFonts w:ascii="Arial" w:hAnsi="Arial" w:cs="Arial"/>
          <w:sz w:val="22"/>
          <w:szCs w:val="22"/>
        </w:rPr>
        <w:t xml:space="preserve"> </w:t>
      </w:r>
      <w:r w:rsidRPr="00C92466">
        <w:rPr>
          <w:rFonts w:ascii="Arial" w:hAnsi="Arial" w:cs="Arial"/>
          <w:sz w:val="22"/>
          <w:szCs w:val="22"/>
        </w:rPr>
        <w:t>Bekämpfung der Geldwäsche eingerichteten Register(n). Wenn kein entsprechendes</w:t>
      </w:r>
      <w:r>
        <w:rPr>
          <w:rFonts w:ascii="Arial" w:hAnsi="Arial" w:cs="Arial"/>
          <w:sz w:val="22"/>
          <w:szCs w:val="22"/>
        </w:rPr>
        <w:t xml:space="preserve"> </w:t>
      </w:r>
      <w:r w:rsidRPr="00C92466">
        <w:rPr>
          <w:rFonts w:ascii="Arial" w:hAnsi="Arial" w:cs="Arial"/>
          <w:sz w:val="22"/>
          <w:szCs w:val="22"/>
        </w:rPr>
        <w:t xml:space="preserve">Register vorhanden ist </w:t>
      </w:r>
      <w:r w:rsidR="00C73050">
        <w:rPr>
          <w:rFonts w:ascii="Arial" w:hAnsi="Arial" w:cs="Arial"/>
          <w:sz w:val="22"/>
          <w:szCs w:val="22"/>
        </w:rPr>
        <w:br/>
      </w:r>
      <w:r w:rsidRPr="00C92466">
        <w:rPr>
          <w:rFonts w:ascii="Arial" w:hAnsi="Arial" w:cs="Arial"/>
          <w:sz w:val="22"/>
          <w:szCs w:val="22"/>
        </w:rPr>
        <w:t>(z. B bei Nicht-EU-Auftragnehmern), Informationen aus anderen</w:t>
      </w:r>
      <w:r>
        <w:rPr>
          <w:rFonts w:ascii="Arial" w:hAnsi="Arial" w:cs="Arial"/>
          <w:sz w:val="22"/>
          <w:szCs w:val="22"/>
        </w:rPr>
        <w:t xml:space="preserve"> </w:t>
      </w:r>
      <w:r w:rsidRPr="00C92466">
        <w:rPr>
          <w:rFonts w:ascii="Arial" w:hAnsi="Arial" w:cs="Arial"/>
          <w:sz w:val="22"/>
          <w:szCs w:val="22"/>
        </w:rPr>
        <w:t>Quellen.</w:t>
      </w:r>
      <w:r w:rsidRPr="00314B32">
        <w:rPr>
          <w:rFonts w:ascii="Arial" w:hAnsi="Arial" w:cs="Arial"/>
          <w:sz w:val="22"/>
          <w:szCs w:val="22"/>
          <w:vertAlign w:val="superscript"/>
        </w:rPr>
        <w:t>2</w:t>
      </w:r>
    </w:p>
    <w:p w:rsidR="00C92466" w:rsidRDefault="00C92466" w:rsidP="00C92466">
      <w:pPr>
        <w:jc w:val="both"/>
        <w:rPr>
          <w:rFonts w:ascii="Arial" w:hAnsi="Arial" w:cs="Arial"/>
          <w:sz w:val="22"/>
          <w:szCs w:val="22"/>
        </w:rPr>
      </w:pPr>
    </w:p>
    <w:p w:rsidR="00C92466" w:rsidRPr="00A73AF9" w:rsidRDefault="00C92466" w:rsidP="00C92466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C92466">
        <w:rPr>
          <w:rFonts w:ascii="Arial" w:hAnsi="Arial" w:cs="Arial"/>
          <w:sz w:val="22"/>
          <w:szCs w:val="22"/>
        </w:rPr>
        <w:t xml:space="preserve">Weitere Informationen finden Sie unter: </w:t>
      </w:r>
      <w:r w:rsidRPr="00A73AF9">
        <w:rPr>
          <w:rFonts w:ascii="Arial" w:hAnsi="Arial" w:cs="Arial"/>
          <w:color w:val="0070C0"/>
          <w:sz w:val="22"/>
          <w:szCs w:val="22"/>
          <w:u w:val="single"/>
        </w:rPr>
        <w:t>eForms: Angabe der Nationalität der Eigentümer obsiegender Bieter wird pflichtig (https://csx.de/5ej5).</w:t>
      </w:r>
    </w:p>
    <w:p w:rsidR="009A0156" w:rsidRDefault="009A0156" w:rsidP="007A4FD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73AF9" w:rsidTr="00A73AF9">
        <w:tc>
          <w:tcPr>
            <w:tcW w:w="9060" w:type="dxa"/>
          </w:tcPr>
          <w:p w:rsidR="00A73AF9" w:rsidRPr="009A0156" w:rsidRDefault="00A73AF9" w:rsidP="00A73AF9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:rsidR="00A73AF9" w:rsidRPr="00B45CEC" w:rsidRDefault="00A73AF9" w:rsidP="00A73AF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45CEC">
              <w:rPr>
                <w:rFonts w:ascii="Arial" w:hAnsi="Arial" w:cs="Arial"/>
                <w:b/>
                <w:sz w:val="22"/>
                <w:szCs w:val="22"/>
              </w:rPr>
              <w:t xml:space="preserve">Angabe </w:t>
            </w:r>
            <w:r>
              <w:rPr>
                <w:rFonts w:ascii="Arial" w:hAnsi="Arial" w:cs="Arial"/>
                <w:b/>
                <w:sz w:val="22"/>
                <w:szCs w:val="22"/>
              </w:rPr>
              <w:t>zur Nationalität des Eigentümers</w:t>
            </w:r>
            <w:r w:rsidRPr="00B45CE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A73AF9" w:rsidRDefault="00A73AF9" w:rsidP="00A73AF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Das Unternehmen ist börsennotiert: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ählen Sie ein Element aus."/>
                    <w:listEntry w:val="Ja"/>
                    <w:listEntry w:val="Nein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D9300A">
              <w:rPr>
                <w:rFonts w:ascii="Arial" w:hAnsi="Arial" w:cs="Arial"/>
              </w:rPr>
            </w:r>
            <w:r w:rsidR="00D9300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:rsidR="00A73AF9" w:rsidRDefault="00F54B3C" w:rsidP="00A73AF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Falls das Unternehmen nicht börsennotiert ist, Angabe der Staatsangehörigkeit(en)</w:t>
            </w:r>
            <w:r w:rsidR="00A73AF9" w:rsidRPr="00B45CE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A73AF9" w:rsidRPr="00A62CB6"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A73AF9" w:rsidRPr="00A62CB6">
              <w:rPr>
                <w:rFonts w:ascii="Arial" w:hAnsi="Arial" w:cs="Arial"/>
              </w:rPr>
              <w:instrText xml:space="preserve"> FORMTEXT </w:instrText>
            </w:r>
            <w:r w:rsidR="00A73AF9" w:rsidRPr="00A62CB6">
              <w:rPr>
                <w:rFonts w:ascii="Arial" w:hAnsi="Arial" w:cs="Arial"/>
              </w:rPr>
            </w:r>
            <w:r w:rsidR="00A73AF9" w:rsidRPr="00A62CB6">
              <w:rPr>
                <w:rFonts w:ascii="Arial" w:hAnsi="Arial" w:cs="Arial"/>
              </w:rPr>
              <w:fldChar w:fldCharType="separate"/>
            </w:r>
            <w:r w:rsidR="00A73AF9">
              <w:rPr>
                <w:rFonts w:ascii="Arial" w:hAnsi="Arial" w:cs="Arial"/>
              </w:rPr>
              <w:t> </w:t>
            </w:r>
            <w:r w:rsidR="00A73AF9">
              <w:rPr>
                <w:rFonts w:ascii="Arial" w:hAnsi="Arial" w:cs="Arial"/>
              </w:rPr>
              <w:t> </w:t>
            </w:r>
            <w:r w:rsidR="00A73AF9">
              <w:rPr>
                <w:rFonts w:ascii="Arial" w:hAnsi="Arial" w:cs="Arial"/>
              </w:rPr>
              <w:t> </w:t>
            </w:r>
            <w:r w:rsidR="00A73AF9">
              <w:rPr>
                <w:rFonts w:ascii="Arial" w:hAnsi="Arial" w:cs="Arial"/>
              </w:rPr>
              <w:t> </w:t>
            </w:r>
            <w:r w:rsidR="00A73AF9">
              <w:rPr>
                <w:rFonts w:ascii="Arial" w:hAnsi="Arial" w:cs="Arial"/>
              </w:rPr>
              <w:t> </w:t>
            </w:r>
            <w:r w:rsidR="00A73AF9" w:rsidRPr="00A62CB6">
              <w:rPr>
                <w:rFonts w:ascii="Arial" w:hAnsi="Arial" w:cs="Arial"/>
              </w:rPr>
              <w:fldChar w:fldCharType="end"/>
            </w:r>
          </w:p>
        </w:tc>
      </w:tr>
    </w:tbl>
    <w:p w:rsidR="00A73AF9" w:rsidRDefault="00A73AF9" w:rsidP="007122A5">
      <w:pPr>
        <w:spacing w:after="60"/>
        <w:rPr>
          <w:rFonts w:ascii="Arial" w:hAnsi="Arial" w:cs="Arial"/>
        </w:rPr>
      </w:pPr>
    </w:p>
    <w:p w:rsidR="00A73AF9" w:rsidRDefault="00A73AF9" w:rsidP="007122A5">
      <w:pPr>
        <w:spacing w:after="60"/>
        <w:rPr>
          <w:rFonts w:ascii="Arial" w:hAnsi="Arial" w:cs="Arial"/>
        </w:rPr>
      </w:pPr>
    </w:p>
    <w:p w:rsidR="00A73AF9" w:rsidRPr="00A73AF9" w:rsidRDefault="00A73AF9" w:rsidP="00A73AF9">
      <w:pPr>
        <w:spacing w:line="360" w:lineRule="auto"/>
        <w:jc w:val="both"/>
        <w:rPr>
          <w:rFonts w:ascii="Arial" w:hAnsi="Arial" w:cs="Arial"/>
        </w:rPr>
      </w:pPr>
      <w:r w:rsidRPr="00A73AF9">
        <w:rPr>
          <w:rFonts w:ascii="Arial" w:hAnsi="Arial" w:cs="Arial"/>
        </w:rPr>
        <w:t>Mit der elektronischen Abgabe dieser Eigenerklä</w:t>
      </w:r>
      <w:r>
        <w:rPr>
          <w:rFonts w:ascii="Arial" w:hAnsi="Arial" w:cs="Arial"/>
        </w:rPr>
        <w:t xml:space="preserve">rung über den Vergabemarktplatz </w:t>
      </w:r>
      <w:r w:rsidRPr="00A73AF9">
        <w:rPr>
          <w:rFonts w:ascii="Arial" w:hAnsi="Arial" w:cs="Arial"/>
        </w:rPr>
        <w:t>zusammen mit dem Teilnahmeantrag oder dem Angebot gilt diese vom Bewerber bzw. Bieter</w:t>
      </w:r>
      <w:r>
        <w:rPr>
          <w:rFonts w:ascii="Arial" w:hAnsi="Arial" w:cs="Arial"/>
        </w:rPr>
        <w:t xml:space="preserve"> </w:t>
      </w:r>
      <w:r w:rsidRPr="00A73AF9">
        <w:rPr>
          <w:rFonts w:ascii="Arial" w:hAnsi="Arial" w:cs="Arial"/>
        </w:rPr>
        <w:t>als unterschrieben. Sofern in Ausnahmefällen die Abgabe in Schriftform zugelassen wird, ist</w:t>
      </w:r>
      <w:r>
        <w:rPr>
          <w:rFonts w:ascii="Arial" w:hAnsi="Arial" w:cs="Arial"/>
        </w:rPr>
        <w:t xml:space="preserve"> </w:t>
      </w:r>
      <w:r w:rsidRPr="00A73AF9">
        <w:rPr>
          <w:rFonts w:ascii="Arial" w:hAnsi="Arial" w:cs="Arial"/>
        </w:rPr>
        <w:t>die Eigenerklärung zu unterschreiben.</w:t>
      </w:r>
    </w:p>
    <w:p w:rsidR="00A73AF9" w:rsidRDefault="00A73AF9" w:rsidP="007122A5">
      <w:pPr>
        <w:spacing w:after="6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54B3C" w:rsidTr="00F54B3C">
        <w:tc>
          <w:tcPr>
            <w:tcW w:w="9060" w:type="dxa"/>
          </w:tcPr>
          <w:p w:rsidR="00F54B3C" w:rsidRDefault="00F54B3C" w:rsidP="007122A5">
            <w:pPr>
              <w:spacing w:after="60"/>
              <w:rPr>
                <w:rFonts w:ascii="Arial" w:hAnsi="Arial" w:cs="Arial"/>
                <w:b/>
              </w:rPr>
            </w:pPr>
            <w:r w:rsidRPr="00F54B3C">
              <w:rPr>
                <w:rFonts w:ascii="Arial" w:hAnsi="Arial" w:cs="Arial"/>
                <w:b/>
              </w:rPr>
              <w:t>Unterschriftsfeld nur für Bieter / Mitglieder der Bewerber-/Bietergemeinschaft</w:t>
            </w:r>
          </w:p>
          <w:p w:rsidR="00F54B3C" w:rsidRDefault="00F54B3C" w:rsidP="007122A5">
            <w:pPr>
              <w:spacing w:after="60"/>
              <w:rPr>
                <w:rFonts w:ascii="Arial" w:hAnsi="Arial" w:cs="Arial"/>
              </w:rPr>
            </w:pPr>
          </w:p>
          <w:p w:rsidR="00F54B3C" w:rsidRDefault="00F54B3C" w:rsidP="007122A5">
            <w:pPr>
              <w:spacing w:after="60"/>
              <w:rPr>
                <w:rFonts w:ascii="Arial" w:hAnsi="Arial" w:cs="Arial"/>
              </w:rPr>
            </w:pPr>
          </w:p>
          <w:p w:rsidR="00F54B3C" w:rsidRDefault="00F54B3C" w:rsidP="007122A5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</w:t>
            </w:r>
          </w:p>
          <w:p w:rsidR="00F54B3C" w:rsidRDefault="00F54B3C" w:rsidP="007122A5">
            <w:pPr>
              <w:spacing w:after="60"/>
              <w:rPr>
                <w:rFonts w:ascii="Arial" w:hAnsi="Arial" w:cs="Arial"/>
              </w:rPr>
            </w:pPr>
            <w:r w:rsidRPr="00F54B3C">
              <w:rPr>
                <w:rFonts w:ascii="Arial" w:hAnsi="Arial" w:cs="Arial"/>
              </w:rPr>
              <w:t>(Ort, Datum, Unterschrift) Name des Unternehmens</w:t>
            </w:r>
          </w:p>
          <w:p w:rsidR="00F54B3C" w:rsidRPr="00F54B3C" w:rsidRDefault="00F54B3C" w:rsidP="007122A5">
            <w:pPr>
              <w:spacing w:after="60"/>
              <w:rPr>
                <w:rFonts w:ascii="Arial" w:hAnsi="Arial" w:cs="Arial"/>
              </w:rPr>
            </w:pPr>
          </w:p>
        </w:tc>
      </w:tr>
    </w:tbl>
    <w:p w:rsidR="00F54B3C" w:rsidRDefault="00F54B3C" w:rsidP="007122A5">
      <w:pPr>
        <w:spacing w:after="60"/>
        <w:rPr>
          <w:rFonts w:ascii="Arial" w:hAnsi="Arial" w:cs="Arial"/>
        </w:rPr>
      </w:pPr>
    </w:p>
    <w:sectPr w:rsidR="00F54B3C" w:rsidSect="009A0156">
      <w:footerReference w:type="even" r:id="rId8"/>
      <w:footerReference w:type="default" r:id="rId9"/>
      <w:type w:val="continuous"/>
      <w:pgSz w:w="11906" w:h="16838"/>
      <w:pgMar w:top="1247" w:right="1418" w:bottom="851" w:left="1418" w:header="709" w:footer="71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00A" w:rsidRDefault="00D9300A">
      <w:r>
        <w:separator/>
      </w:r>
    </w:p>
  </w:endnote>
  <w:endnote w:type="continuationSeparator" w:id="0">
    <w:p w:rsidR="00D9300A" w:rsidRDefault="00D9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23" w:type="dxa"/>
      <w:tblBorders>
        <w:top w:val="single" w:sz="4" w:space="0" w:color="auto"/>
        <w:insideV w:val="single" w:sz="4" w:space="0" w:color="auto"/>
      </w:tblBorders>
      <w:tblLayout w:type="fixed"/>
      <w:tblCellMar>
        <w:left w:w="43" w:type="dxa"/>
        <w:right w:w="43" w:type="dxa"/>
      </w:tblCellMar>
      <w:tblLook w:val="0000" w:firstRow="0" w:lastRow="0" w:firstColumn="0" w:lastColumn="0" w:noHBand="0" w:noVBand="0"/>
    </w:tblPr>
    <w:tblGrid>
      <w:gridCol w:w="9223"/>
    </w:tblGrid>
    <w:tr w:rsidR="00A73AF9" w:rsidRPr="004254B4" w:rsidTr="00524AD8">
      <w:trPr>
        <w:cantSplit/>
      </w:trPr>
      <w:tc>
        <w:tcPr>
          <w:tcW w:w="9223" w:type="dxa"/>
        </w:tcPr>
        <w:p w:rsidR="00A73AF9" w:rsidRDefault="00A73AF9" w:rsidP="00A73AF9">
          <w:pPr>
            <w:pBdr>
              <w:top w:val="single" w:sz="4" w:space="1" w:color="auto"/>
            </w:pBdr>
            <w:rPr>
              <w:rFonts w:ascii="Arial" w:hAnsi="Arial" w:cs="Arial"/>
              <w:sz w:val="16"/>
              <w:szCs w:val="16"/>
            </w:rPr>
          </w:pPr>
          <w:r w:rsidRPr="009A0156">
            <w:rPr>
              <w:rFonts w:ascii="Arial" w:hAnsi="Arial" w:cs="Arial"/>
              <w:sz w:val="16"/>
              <w:szCs w:val="16"/>
            </w:rPr>
            <w:t>Quelle: cosinex -10/2023</w:t>
          </w:r>
          <w:r>
            <w:rPr>
              <w:rFonts w:ascii="Arial" w:hAnsi="Arial" w:cs="Arial"/>
              <w:sz w:val="16"/>
              <w:szCs w:val="16"/>
            </w:rPr>
            <w:t xml:space="preserve"> – csx 59 </w:t>
          </w:r>
          <w:r w:rsidR="00E71793">
            <w:rPr>
              <w:rFonts w:ascii="Arial" w:hAnsi="Arial" w:cs="Arial"/>
              <w:sz w:val="16"/>
              <w:szCs w:val="16"/>
            </w:rPr>
            <w:t xml:space="preserve">Eigenerklärung Information zum Bieter </w:t>
          </w:r>
          <w:r w:rsidRPr="009A0156">
            <w:rPr>
              <w:rFonts w:ascii="Arial" w:hAnsi="Arial" w:cs="Arial"/>
              <w:sz w:val="16"/>
              <w:szCs w:val="16"/>
            </w:rPr>
            <w:t xml:space="preserve">           </w:t>
          </w:r>
          <w:r>
            <w:rPr>
              <w:rFonts w:ascii="Arial" w:hAnsi="Arial" w:cs="Arial"/>
              <w:sz w:val="16"/>
              <w:szCs w:val="16"/>
            </w:rPr>
            <w:t xml:space="preserve">                        </w:t>
          </w:r>
          <w:r w:rsidRPr="00AE4389">
            <w:rPr>
              <w:rFonts w:ascii="Arial" w:hAnsi="Arial" w:cs="Arial"/>
              <w:b/>
              <w:sz w:val="16"/>
              <w:szCs w:val="16"/>
            </w:rPr>
            <w:t>EU 05/6</w:t>
          </w:r>
          <w:r>
            <w:rPr>
              <w:rFonts w:ascii="Arial" w:hAnsi="Arial" w:cs="Arial"/>
              <w:sz w:val="16"/>
              <w:szCs w:val="16"/>
            </w:rPr>
            <w:t xml:space="preserve"> Eigenerklärung eForms</w:t>
          </w:r>
        </w:p>
        <w:p w:rsidR="00A73AF9" w:rsidRDefault="00A73AF9" w:rsidP="00A73AF9">
          <w:pPr>
            <w:pBdr>
              <w:top w:val="single" w:sz="4" w:space="1" w:color="auto"/>
            </w:pBdr>
            <w:rPr>
              <w:rFonts w:ascii="Arial" w:hAnsi="Arial" w:cs="Arial"/>
              <w:sz w:val="16"/>
              <w:szCs w:val="16"/>
            </w:rPr>
          </w:pPr>
          <w:r w:rsidRPr="00314B32">
            <w:rPr>
              <w:rFonts w:ascii="Arial" w:hAnsi="Arial" w:cs="Arial"/>
              <w:sz w:val="16"/>
              <w:szCs w:val="16"/>
              <w:vertAlign w:val="superscript"/>
            </w:rPr>
            <w:t>2</w:t>
          </w:r>
          <w:r>
            <w:rPr>
              <w:rFonts w:ascii="Arial" w:hAnsi="Arial" w:cs="Arial"/>
              <w:sz w:val="16"/>
              <w:szCs w:val="16"/>
            </w:rPr>
            <w:t xml:space="preserve"> Die Hinweise wurden der deutschen eForms-Spezifikation                                       </w:t>
          </w:r>
          <w:r w:rsidR="00BC5BA1">
            <w:rPr>
              <w:rFonts w:ascii="Arial" w:hAnsi="Arial" w:cs="Arial"/>
              <w:sz w:val="16"/>
              <w:szCs w:val="16"/>
            </w:rPr>
            <w:t xml:space="preserve">                   LDS, Stand </w:t>
          </w:r>
          <w:r w:rsidR="00BC5BA1" w:rsidRPr="000C254F">
            <w:rPr>
              <w:rFonts w:ascii="Arial" w:hAnsi="Arial" w:cs="Arial"/>
              <w:sz w:val="16"/>
              <w:szCs w:val="16"/>
            </w:rPr>
            <w:t>0</w:t>
          </w:r>
          <w:r w:rsidR="000C254F" w:rsidRPr="000C254F">
            <w:rPr>
              <w:rFonts w:ascii="Arial" w:hAnsi="Arial" w:cs="Arial"/>
              <w:sz w:val="16"/>
              <w:szCs w:val="16"/>
            </w:rPr>
            <w:t>2</w:t>
          </w:r>
          <w:r w:rsidRPr="000C254F">
            <w:rPr>
              <w:rFonts w:ascii="Arial" w:hAnsi="Arial" w:cs="Arial"/>
              <w:sz w:val="16"/>
              <w:szCs w:val="16"/>
            </w:rPr>
            <w:t>/2</w:t>
          </w:r>
          <w:r w:rsidR="00BC5BA1" w:rsidRPr="000C254F">
            <w:rPr>
              <w:rFonts w:ascii="Arial" w:hAnsi="Arial" w:cs="Arial"/>
              <w:sz w:val="16"/>
              <w:szCs w:val="16"/>
            </w:rPr>
            <w:t>5</w:t>
          </w:r>
          <w:r>
            <w:rPr>
              <w:rFonts w:ascii="Arial" w:hAnsi="Arial" w:cs="Arial"/>
              <w:sz w:val="16"/>
              <w:szCs w:val="16"/>
            </w:rPr>
            <w:t xml:space="preserve">, </w:t>
          </w:r>
          <w:r w:rsidRPr="00D10E78">
            <w:rPr>
              <w:rFonts w:ascii="Arial" w:hAnsi="Arial" w:cs="Arial"/>
              <w:sz w:val="16"/>
              <w:szCs w:val="16"/>
            </w:rPr>
            <w:t xml:space="preserve">Seite </w:t>
          </w:r>
          <w:r w:rsidRPr="00D10E78">
            <w:rPr>
              <w:rFonts w:ascii="Arial" w:hAnsi="Arial" w:cs="Arial"/>
              <w:sz w:val="16"/>
              <w:szCs w:val="16"/>
            </w:rPr>
            <w:fldChar w:fldCharType="begin"/>
          </w:r>
          <w:r w:rsidRPr="00D10E78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D10E78">
            <w:rPr>
              <w:rFonts w:ascii="Arial" w:hAnsi="Arial" w:cs="Arial"/>
              <w:sz w:val="16"/>
              <w:szCs w:val="16"/>
            </w:rPr>
            <w:fldChar w:fldCharType="separate"/>
          </w:r>
          <w:r w:rsidR="00F22BA8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D10E78">
            <w:rPr>
              <w:rFonts w:ascii="Arial" w:hAnsi="Arial" w:cs="Arial"/>
              <w:sz w:val="16"/>
              <w:szCs w:val="16"/>
            </w:rPr>
            <w:fldChar w:fldCharType="end"/>
          </w:r>
          <w:r w:rsidRPr="00D10E78">
            <w:rPr>
              <w:rFonts w:ascii="Arial" w:hAnsi="Arial" w:cs="Arial"/>
              <w:sz w:val="16"/>
              <w:szCs w:val="16"/>
            </w:rPr>
            <w:t xml:space="preserve"> von </w:t>
          </w:r>
          <w:r w:rsidRPr="00D10E78">
            <w:rPr>
              <w:rFonts w:ascii="Arial" w:hAnsi="Arial" w:cs="Arial"/>
              <w:sz w:val="16"/>
              <w:szCs w:val="16"/>
            </w:rPr>
            <w:fldChar w:fldCharType="begin"/>
          </w:r>
          <w:r w:rsidRPr="00D10E78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D10E78">
            <w:rPr>
              <w:rFonts w:ascii="Arial" w:hAnsi="Arial" w:cs="Arial"/>
              <w:sz w:val="16"/>
              <w:szCs w:val="16"/>
            </w:rPr>
            <w:fldChar w:fldCharType="separate"/>
          </w:r>
          <w:r w:rsidR="00F22BA8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D10E78">
            <w:rPr>
              <w:rFonts w:ascii="Arial" w:hAnsi="Arial" w:cs="Arial"/>
              <w:sz w:val="16"/>
              <w:szCs w:val="16"/>
            </w:rPr>
            <w:fldChar w:fldCharType="end"/>
          </w:r>
        </w:p>
        <w:p w:rsidR="00A73AF9" w:rsidRPr="00D10E78" w:rsidRDefault="00A73AF9" w:rsidP="00A73AF9">
          <w:pPr>
            <w:pBdr>
              <w:top w:val="single" w:sz="4" w:space="1" w:color="auto"/>
            </w:pBd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zur Nationalität des Eigentümers entnommen.</w:t>
          </w:r>
        </w:p>
      </w:tc>
    </w:tr>
  </w:tbl>
  <w:p w:rsidR="00F30141" w:rsidRPr="00A73AF9" w:rsidRDefault="00F30141" w:rsidP="00A73A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23" w:type="dxa"/>
      <w:tblBorders>
        <w:top w:val="single" w:sz="4" w:space="0" w:color="auto"/>
        <w:insideV w:val="single" w:sz="4" w:space="0" w:color="auto"/>
      </w:tblBorders>
      <w:tblLayout w:type="fixed"/>
      <w:tblCellMar>
        <w:left w:w="43" w:type="dxa"/>
        <w:right w:w="43" w:type="dxa"/>
      </w:tblCellMar>
      <w:tblLook w:val="0000" w:firstRow="0" w:lastRow="0" w:firstColumn="0" w:lastColumn="0" w:noHBand="0" w:noVBand="0"/>
    </w:tblPr>
    <w:tblGrid>
      <w:gridCol w:w="9223"/>
    </w:tblGrid>
    <w:tr w:rsidR="009A67AF" w:rsidRPr="004254B4" w:rsidTr="00CB2551">
      <w:trPr>
        <w:cantSplit/>
      </w:trPr>
      <w:tc>
        <w:tcPr>
          <w:tcW w:w="9223" w:type="dxa"/>
        </w:tcPr>
        <w:p w:rsidR="003E6C40" w:rsidRDefault="009A0156" w:rsidP="009A0156">
          <w:pPr>
            <w:pBdr>
              <w:top w:val="single" w:sz="4" w:space="1" w:color="auto"/>
            </w:pBdr>
            <w:rPr>
              <w:rFonts w:ascii="Arial" w:hAnsi="Arial" w:cs="Arial"/>
              <w:sz w:val="16"/>
              <w:szCs w:val="16"/>
            </w:rPr>
          </w:pPr>
          <w:r w:rsidRPr="009A0156">
            <w:rPr>
              <w:rFonts w:ascii="Arial" w:hAnsi="Arial" w:cs="Arial"/>
              <w:sz w:val="16"/>
              <w:szCs w:val="16"/>
            </w:rPr>
            <w:t>Quelle: cosinex -10/2023</w:t>
          </w:r>
          <w:r w:rsidR="00E30F7C">
            <w:rPr>
              <w:rFonts w:ascii="Arial" w:hAnsi="Arial" w:cs="Arial"/>
              <w:sz w:val="16"/>
              <w:szCs w:val="16"/>
            </w:rPr>
            <w:t xml:space="preserve"> – csx 59 </w:t>
          </w:r>
          <w:r w:rsidR="00E71793">
            <w:rPr>
              <w:rFonts w:ascii="Arial" w:hAnsi="Arial" w:cs="Arial"/>
              <w:sz w:val="16"/>
              <w:szCs w:val="16"/>
            </w:rPr>
            <w:t xml:space="preserve">Eigenerklärung Information zum </w:t>
          </w:r>
          <w:r w:rsidR="00E71793" w:rsidRPr="00B15FC6">
            <w:rPr>
              <w:rFonts w:ascii="Arial" w:hAnsi="Arial" w:cs="Arial"/>
              <w:sz w:val="16"/>
              <w:szCs w:val="16"/>
            </w:rPr>
            <w:t xml:space="preserve">Bieter </w:t>
          </w:r>
          <w:r w:rsidRPr="00B15FC6">
            <w:rPr>
              <w:rFonts w:ascii="Arial" w:hAnsi="Arial" w:cs="Arial"/>
              <w:sz w:val="16"/>
              <w:szCs w:val="16"/>
            </w:rPr>
            <w:t xml:space="preserve">                                   </w:t>
          </w:r>
          <w:r w:rsidR="009A67AF" w:rsidRPr="00AE4389">
            <w:rPr>
              <w:rFonts w:ascii="Arial" w:hAnsi="Arial" w:cs="Arial"/>
              <w:b/>
              <w:sz w:val="16"/>
              <w:szCs w:val="16"/>
            </w:rPr>
            <w:t>EU 0</w:t>
          </w:r>
          <w:r w:rsidR="007122A5" w:rsidRPr="00AE4389">
            <w:rPr>
              <w:rFonts w:ascii="Arial" w:hAnsi="Arial" w:cs="Arial"/>
              <w:b/>
              <w:sz w:val="16"/>
              <w:szCs w:val="16"/>
            </w:rPr>
            <w:t>5</w:t>
          </w:r>
          <w:r w:rsidR="009A67AF" w:rsidRPr="00AE4389">
            <w:rPr>
              <w:rFonts w:ascii="Arial" w:hAnsi="Arial" w:cs="Arial"/>
              <w:b/>
              <w:sz w:val="16"/>
              <w:szCs w:val="16"/>
            </w:rPr>
            <w:t>/</w:t>
          </w:r>
          <w:r w:rsidR="00C86CF3" w:rsidRPr="00AE4389">
            <w:rPr>
              <w:rFonts w:ascii="Arial" w:hAnsi="Arial" w:cs="Arial"/>
              <w:b/>
              <w:sz w:val="16"/>
              <w:szCs w:val="16"/>
            </w:rPr>
            <w:t>6</w:t>
          </w:r>
          <w:r w:rsidR="00C1121B">
            <w:rPr>
              <w:rFonts w:ascii="Arial" w:hAnsi="Arial" w:cs="Arial"/>
              <w:sz w:val="16"/>
              <w:szCs w:val="16"/>
            </w:rPr>
            <w:t xml:space="preserve"> Eigenerklärung</w:t>
          </w:r>
          <w:r w:rsidR="007122A5">
            <w:rPr>
              <w:rFonts w:ascii="Arial" w:hAnsi="Arial" w:cs="Arial"/>
              <w:sz w:val="16"/>
              <w:szCs w:val="16"/>
            </w:rPr>
            <w:t xml:space="preserve"> </w:t>
          </w:r>
          <w:r w:rsidR="00C86CF3">
            <w:rPr>
              <w:rFonts w:ascii="Arial" w:hAnsi="Arial" w:cs="Arial"/>
              <w:sz w:val="16"/>
              <w:szCs w:val="16"/>
            </w:rPr>
            <w:t>eForms</w:t>
          </w:r>
        </w:p>
        <w:p w:rsidR="009A67AF" w:rsidRDefault="001052EB" w:rsidP="009A0156">
          <w:pPr>
            <w:pBdr>
              <w:top w:val="single" w:sz="4" w:space="1" w:color="auto"/>
            </w:pBdr>
            <w:rPr>
              <w:rFonts w:ascii="Arial" w:hAnsi="Arial" w:cs="Arial"/>
              <w:sz w:val="16"/>
              <w:szCs w:val="16"/>
            </w:rPr>
          </w:pPr>
          <w:r w:rsidRPr="00314B32">
            <w:rPr>
              <w:rFonts w:ascii="Arial" w:hAnsi="Arial" w:cs="Arial"/>
              <w:sz w:val="16"/>
              <w:szCs w:val="16"/>
              <w:vertAlign w:val="superscript"/>
            </w:rPr>
            <w:t>1</w:t>
          </w:r>
          <w:r w:rsidR="00B152CB">
            <w:rPr>
              <w:rFonts w:ascii="Arial" w:hAnsi="Arial" w:cs="Arial"/>
              <w:sz w:val="16"/>
              <w:szCs w:val="16"/>
            </w:rPr>
            <w:t xml:space="preserve"> Die Hinweise wurden in</w:t>
          </w:r>
          <w:r>
            <w:rPr>
              <w:rFonts w:ascii="Arial" w:hAnsi="Arial" w:cs="Arial"/>
              <w:sz w:val="16"/>
              <w:szCs w:val="16"/>
            </w:rPr>
            <w:t xml:space="preserve"> Anlehnung an die deutsche e-Forms-Spezifikation              </w:t>
          </w:r>
          <w:r w:rsidR="00B152CB">
            <w:rPr>
              <w:rFonts w:ascii="Arial" w:hAnsi="Arial" w:cs="Arial"/>
              <w:sz w:val="16"/>
              <w:szCs w:val="16"/>
            </w:rPr>
            <w:t xml:space="preserve">     </w:t>
          </w:r>
          <w:r>
            <w:rPr>
              <w:rFonts w:ascii="Arial" w:hAnsi="Arial" w:cs="Arial"/>
              <w:sz w:val="16"/>
              <w:szCs w:val="16"/>
            </w:rPr>
            <w:t xml:space="preserve">             </w:t>
          </w:r>
          <w:r w:rsidR="00BC5BA1">
            <w:rPr>
              <w:rFonts w:ascii="Arial" w:hAnsi="Arial" w:cs="Arial"/>
              <w:sz w:val="16"/>
              <w:szCs w:val="16"/>
            </w:rPr>
            <w:t xml:space="preserve">LDS, Stand </w:t>
          </w:r>
          <w:r w:rsidR="00BC5BA1" w:rsidRPr="000C254F">
            <w:rPr>
              <w:rFonts w:ascii="Arial" w:hAnsi="Arial" w:cs="Arial"/>
              <w:sz w:val="16"/>
              <w:szCs w:val="16"/>
            </w:rPr>
            <w:t>0</w:t>
          </w:r>
          <w:r w:rsidR="000C254F" w:rsidRPr="000C254F">
            <w:rPr>
              <w:rFonts w:ascii="Arial" w:hAnsi="Arial" w:cs="Arial"/>
              <w:sz w:val="16"/>
              <w:szCs w:val="16"/>
            </w:rPr>
            <w:t>2</w:t>
          </w:r>
          <w:r w:rsidR="00BC5BA1" w:rsidRPr="000C254F">
            <w:rPr>
              <w:rFonts w:ascii="Arial" w:hAnsi="Arial" w:cs="Arial"/>
              <w:sz w:val="16"/>
              <w:szCs w:val="16"/>
            </w:rPr>
            <w:t>/25</w:t>
          </w:r>
          <w:r w:rsidR="00BE3A24">
            <w:rPr>
              <w:rFonts w:ascii="Arial" w:hAnsi="Arial" w:cs="Arial"/>
              <w:sz w:val="16"/>
              <w:szCs w:val="16"/>
            </w:rPr>
            <w:t xml:space="preserve">, </w:t>
          </w:r>
          <w:r w:rsidR="009A67AF" w:rsidRPr="00D10E78">
            <w:rPr>
              <w:rFonts w:ascii="Arial" w:hAnsi="Arial" w:cs="Arial"/>
              <w:sz w:val="16"/>
              <w:szCs w:val="16"/>
            </w:rPr>
            <w:t xml:space="preserve">Seite </w:t>
          </w:r>
          <w:r w:rsidR="009A67AF" w:rsidRPr="00D10E78">
            <w:rPr>
              <w:rFonts w:ascii="Arial" w:hAnsi="Arial" w:cs="Arial"/>
              <w:sz w:val="16"/>
              <w:szCs w:val="16"/>
            </w:rPr>
            <w:fldChar w:fldCharType="begin"/>
          </w:r>
          <w:r w:rsidR="009A67AF" w:rsidRPr="00D10E78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9A67AF" w:rsidRPr="00D10E78">
            <w:rPr>
              <w:rFonts w:ascii="Arial" w:hAnsi="Arial" w:cs="Arial"/>
              <w:sz w:val="16"/>
              <w:szCs w:val="16"/>
            </w:rPr>
            <w:fldChar w:fldCharType="separate"/>
          </w:r>
          <w:r w:rsidR="00F22BA8">
            <w:rPr>
              <w:rFonts w:ascii="Arial" w:hAnsi="Arial" w:cs="Arial"/>
              <w:noProof/>
              <w:sz w:val="16"/>
              <w:szCs w:val="16"/>
            </w:rPr>
            <w:t>1</w:t>
          </w:r>
          <w:r w:rsidR="009A67AF" w:rsidRPr="00D10E78">
            <w:rPr>
              <w:rFonts w:ascii="Arial" w:hAnsi="Arial" w:cs="Arial"/>
              <w:sz w:val="16"/>
              <w:szCs w:val="16"/>
            </w:rPr>
            <w:fldChar w:fldCharType="end"/>
          </w:r>
          <w:r w:rsidR="009A67AF" w:rsidRPr="00D10E78">
            <w:rPr>
              <w:rFonts w:ascii="Arial" w:hAnsi="Arial" w:cs="Arial"/>
              <w:sz w:val="16"/>
              <w:szCs w:val="16"/>
            </w:rPr>
            <w:t xml:space="preserve"> von </w:t>
          </w:r>
          <w:r w:rsidR="009A67AF" w:rsidRPr="00D10E78">
            <w:rPr>
              <w:rFonts w:ascii="Arial" w:hAnsi="Arial" w:cs="Arial"/>
              <w:sz w:val="16"/>
              <w:szCs w:val="16"/>
            </w:rPr>
            <w:fldChar w:fldCharType="begin"/>
          </w:r>
          <w:r w:rsidR="009A67AF" w:rsidRPr="00D10E78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="009A67AF" w:rsidRPr="00D10E78">
            <w:rPr>
              <w:rFonts w:ascii="Arial" w:hAnsi="Arial" w:cs="Arial"/>
              <w:sz w:val="16"/>
              <w:szCs w:val="16"/>
            </w:rPr>
            <w:fldChar w:fldCharType="separate"/>
          </w:r>
          <w:r w:rsidR="00F22BA8">
            <w:rPr>
              <w:rFonts w:ascii="Arial" w:hAnsi="Arial" w:cs="Arial"/>
              <w:noProof/>
              <w:sz w:val="16"/>
              <w:szCs w:val="16"/>
            </w:rPr>
            <w:t>2</w:t>
          </w:r>
          <w:r w:rsidR="009A67AF" w:rsidRPr="00D10E78">
            <w:rPr>
              <w:rFonts w:ascii="Arial" w:hAnsi="Arial" w:cs="Arial"/>
              <w:sz w:val="16"/>
              <w:szCs w:val="16"/>
            </w:rPr>
            <w:fldChar w:fldCharType="end"/>
          </w:r>
        </w:p>
        <w:p w:rsidR="001052EB" w:rsidRPr="00D10E78" w:rsidRDefault="001052EB" w:rsidP="009A0156">
          <w:pPr>
            <w:pBdr>
              <w:top w:val="single" w:sz="4" w:space="1" w:color="auto"/>
            </w:pBd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zur Nationalen Identifikationsnummer erstellt.</w:t>
          </w:r>
        </w:p>
      </w:tc>
    </w:tr>
  </w:tbl>
  <w:p w:rsidR="00E2116A" w:rsidRDefault="00E2116A" w:rsidP="001052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00A" w:rsidRDefault="00D9300A">
      <w:r>
        <w:separator/>
      </w:r>
    </w:p>
  </w:footnote>
  <w:footnote w:type="continuationSeparator" w:id="0">
    <w:p w:rsidR="00D9300A" w:rsidRDefault="00D93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54280"/>
    <w:multiLevelType w:val="hybridMultilevel"/>
    <w:tmpl w:val="E3D4E17C"/>
    <w:lvl w:ilvl="0" w:tplc="64907D5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5B66D97"/>
    <w:multiLevelType w:val="hybridMultilevel"/>
    <w:tmpl w:val="ED5690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717CA"/>
    <w:multiLevelType w:val="hybridMultilevel"/>
    <w:tmpl w:val="282EF9D6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5FC6A2F"/>
    <w:multiLevelType w:val="hybridMultilevel"/>
    <w:tmpl w:val="4F3AB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hF0c9gImt8I78svn/mw/nmzA6pW/abmjc8jjoDwe67UlKt3iFC/EgPMfIxqZOJHpqq4UPSbrZIh6hqjA7IEyw==" w:salt="oZyv82uQCNygahKrSx1RNQ==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VOL05-2 (ERGÄNZUNG VERGABEGESETZ)PCFORM"/>
  </w:docVars>
  <w:rsids>
    <w:rsidRoot w:val="003C4C85"/>
    <w:rsid w:val="000116EC"/>
    <w:rsid w:val="00013BFE"/>
    <w:rsid w:val="0002147B"/>
    <w:rsid w:val="000262B6"/>
    <w:rsid w:val="00036FDD"/>
    <w:rsid w:val="00040B4B"/>
    <w:rsid w:val="00044168"/>
    <w:rsid w:val="00055983"/>
    <w:rsid w:val="00060F95"/>
    <w:rsid w:val="00076465"/>
    <w:rsid w:val="00091236"/>
    <w:rsid w:val="000919F5"/>
    <w:rsid w:val="000A0248"/>
    <w:rsid w:val="000A18B6"/>
    <w:rsid w:val="000A2954"/>
    <w:rsid w:val="000A6437"/>
    <w:rsid w:val="000B3983"/>
    <w:rsid w:val="000B5151"/>
    <w:rsid w:val="000C254F"/>
    <w:rsid w:val="000D50C0"/>
    <w:rsid w:val="000D68AC"/>
    <w:rsid w:val="000E08F3"/>
    <w:rsid w:val="000E0E4C"/>
    <w:rsid w:val="000F0186"/>
    <w:rsid w:val="000F1164"/>
    <w:rsid w:val="000F4224"/>
    <w:rsid w:val="000F61FC"/>
    <w:rsid w:val="000F741C"/>
    <w:rsid w:val="001052EB"/>
    <w:rsid w:val="00107597"/>
    <w:rsid w:val="0011040B"/>
    <w:rsid w:val="0011177A"/>
    <w:rsid w:val="001204AB"/>
    <w:rsid w:val="00120DA8"/>
    <w:rsid w:val="00134552"/>
    <w:rsid w:val="00147907"/>
    <w:rsid w:val="00154607"/>
    <w:rsid w:val="0016003E"/>
    <w:rsid w:val="00160D43"/>
    <w:rsid w:val="00184709"/>
    <w:rsid w:val="00190821"/>
    <w:rsid w:val="00192CC1"/>
    <w:rsid w:val="001A3479"/>
    <w:rsid w:val="001A3BAE"/>
    <w:rsid w:val="001A6618"/>
    <w:rsid w:val="001B0A24"/>
    <w:rsid w:val="001B1948"/>
    <w:rsid w:val="001B1B05"/>
    <w:rsid w:val="001B2D11"/>
    <w:rsid w:val="001B4379"/>
    <w:rsid w:val="001B59AB"/>
    <w:rsid w:val="001C57E4"/>
    <w:rsid w:val="001D0D64"/>
    <w:rsid w:val="001D11FE"/>
    <w:rsid w:val="001D77C4"/>
    <w:rsid w:val="001E45D0"/>
    <w:rsid w:val="001F540F"/>
    <w:rsid w:val="001F5FB0"/>
    <w:rsid w:val="001F7BDC"/>
    <w:rsid w:val="002016E2"/>
    <w:rsid w:val="00224CE9"/>
    <w:rsid w:val="00224EF7"/>
    <w:rsid w:val="0022695A"/>
    <w:rsid w:val="00231698"/>
    <w:rsid w:val="00243D75"/>
    <w:rsid w:val="0024481B"/>
    <w:rsid w:val="00261C03"/>
    <w:rsid w:val="002625B0"/>
    <w:rsid w:val="00262E80"/>
    <w:rsid w:val="00262F73"/>
    <w:rsid w:val="002928D3"/>
    <w:rsid w:val="002943CF"/>
    <w:rsid w:val="00294AC8"/>
    <w:rsid w:val="002973A7"/>
    <w:rsid w:val="002A5E0B"/>
    <w:rsid w:val="002B714E"/>
    <w:rsid w:val="002C144E"/>
    <w:rsid w:val="002C1D6C"/>
    <w:rsid w:val="002C2AF9"/>
    <w:rsid w:val="002C524D"/>
    <w:rsid w:val="002C60BD"/>
    <w:rsid w:val="002E06C0"/>
    <w:rsid w:val="002E155C"/>
    <w:rsid w:val="002E2014"/>
    <w:rsid w:val="002E251A"/>
    <w:rsid w:val="002F0BD4"/>
    <w:rsid w:val="002F37F7"/>
    <w:rsid w:val="002F6D1A"/>
    <w:rsid w:val="0030241C"/>
    <w:rsid w:val="00305DAD"/>
    <w:rsid w:val="00306E58"/>
    <w:rsid w:val="0030709C"/>
    <w:rsid w:val="00310E40"/>
    <w:rsid w:val="00314B32"/>
    <w:rsid w:val="003206CA"/>
    <w:rsid w:val="00326DB6"/>
    <w:rsid w:val="003328D4"/>
    <w:rsid w:val="00333776"/>
    <w:rsid w:val="0033774F"/>
    <w:rsid w:val="003414EE"/>
    <w:rsid w:val="00342D8A"/>
    <w:rsid w:val="00343164"/>
    <w:rsid w:val="00353A29"/>
    <w:rsid w:val="00355A10"/>
    <w:rsid w:val="00357A0F"/>
    <w:rsid w:val="003844FA"/>
    <w:rsid w:val="003867D7"/>
    <w:rsid w:val="00390A8F"/>
    <w:rsid w:val="00391CB2"/>
    <w:rsid w:val="003A292B"/>
    <w:rsid w:val="003A300E"/>
    <w:rsid w:val="003A78BA"/>
    <w:rsid w:val="003C4C85"/>
    <w:rsid w:val="003C53E8"/>
    <w:rsid w:val="003D4839"/>
    <w:rsid w:val="003E651F"/>
    <w:rsid w:val="003E6C40"/>
    <w:rsid w:val="003F161B"/>
    <w:rsid w:val="003F2260"/>
    <w:rsid w:val="003F3B30"/>
    <w:rsid w:val="003F4A3A"/>
    <w:rsid w:val="003F4F1A"/>
    <w:rsid w:val="00403B06"/>
    <w:rsid w:val="004066BF"/>
    <w:rsid w:val="0041034C"/>
    <w:rsid w:val="004117B1"/>
    <w:rsid w:val="0042292E"/>
    <w:rsid w:val="004254B4"/>
    <w:rsid w:val="00427B13"/>
    <w:rsid w:val="0044596A"/>
    <w:rsid w:val="0044752E"/>
    <w:rsid w:val="00455AC7"/>
    <w:rsid w:val="00457469"/>
    <w:rsid w:val="00460312"/>
    <w:rsid w:val="0046193B"/>
    <w:rsid w:val="004738EA"/>
    <w:rsid w:val="004764DD"/>
    <w:rsid w:val="004879FE"/>
    <w:rsid w:val="004A1D32"/>
    <w:rsid w:val="004A31E1"/>
    <w:rsid w:val="004B51D6"/>
    <w:rsid w:val="004C478A"/>
    <w:rsid w:val="004C5EB2"/>
    <w:rsid w:val="004E3BC6"/>
    <w:rsid w:val="004E3DD5"/>
    <w:rsid w:val="004E79DF"/>
    <w:rsid w:val="004F238F"/>
    <w:rsid w:val="004F316E"/>
    <w:rsid w:val="0050026B"/>
    <w:rsid w:val="005140C1"/>
    <w:rsid w:val="0051584E"/>
    <w:rsid w:val="00521B71"/>
    <w:rsid w:val="00526857"/>
    <w:rsid w:val="00527ED4"/>
    <w:rsid w:val="0054103C"/>
    <w:rsid w:val="005434B0"/>
    <w:rsid w:val="0055212B"/>
    <w:rsid w:val="00553276"/>
    <w:rsid w:val="00581CDF"/>
    <w:rsid w:val="0058459D"/>
    <w:rsid w:val="00586343"/>
    <w:rsid w:val="005875FC"/>
    <w:rsid w:val="0059138A"/>
    <w:rsid w:val="005A03EE"/>
    <w:rsid w:val="005A0837"/>
    <w:rsid w:val="005B7D3D"/>
    <w:rsid w:val="005D3CE2"/>
    <w:rsid w:val="005D6C77"/>
    <w:rsid w:val="005E0D02"/>
    <w:rsid w:val="005E0ED7"/>
    <w:rsid w:val="005F689F"/>
    <w:rsid w:val="0060222B"/>
    <w:rsid w:val="0060283F"/>
    <w:rsid w:val="0060569B"/>
    <w:rsid w:val="0061105A"/>
    <w:rsid w:val="0062404B"/>
    <w:rsid w:val="0063019B"/>
    <w:rsid w:val="006306D7"/>
    <w:rsid w:val="00631FC5"/>
    <w:rsid w:val="00636559"/>
    <w:rsid w:val="00637C2B"/>
    <w:rsid w:val="0064279D"/>
    <w:rsid w:val="00646C6A"/>
    <w:rsid w:val="0064762B"/>
    <w:rsid w:val="00651CD7"/>
    <w:rsid w:val="006530D5"/>
    <w:rsid w:val="00672619"/>
    <w:rsid w:val="006817B5"/>
    <w:rsid w:val="00683C17"/>
    <w:rsid w:val="006877FE"/>
    <w:rsid w:val="0069350D"/>
    <w:rsid w:val="006A2380"/>
    <w:rsid w:val="006A35D3"/>
    <w:rsid w:val="006B3751"/>
    <w:rsid w:val="006B5EE8"/>
    <w:rsid w:val="006B779C"/>
    <w:rsid w:val="006C3C2A"/>
    <w:rsid w:val="006C471D"/>
    <w:rsid w:val="006C6FF6"/>
    <w:rsid w:val="006D291C"/>
    <w:rsid w:val="006D61B3"/>
    <w:rsid w:val="006D727E"/>
    <w:rsid w:val="006F1E51"/>
    <w:rsid w:val="00700A2B"/>
    <w:rsid w:val="00703CAC"/>
    <w:rsid w:val="00707CAE"/>
    <w:rsid w:val="007122A5"/>
    <w:rsid w:val="00715228"/>
    <w:rsid w:val="00717B3C"/>
    <w:rsid w:val="0072188D"/>
    <w:rsid w:val="00722D6E"/>
    <w:rsid w:val="00723940"/>
    <w:rsid w:val="00723F81"/>
    <w:rsid w:val="0072572A"/>
    <w:rsid w:val="007271CF"/>
    <w:rsid w:val="00731652"/>
    <w:rsid w:val="00740108"/>
    <w:rsid w:val="00757599"/>
    <w:rsid w:val="00760174"/>
    <w:rsid w:val="00761FD5"/>
    <w:rsid w:val="00764CA5"/>
    <w:rsid w:val="00766C1E"/>
    <w:rsid w:val="00773DB4"/>
    <w:rsid w:val="00775859"/>
    <w:rsid w:val="007759BB"/>
    <w:rsid w:val="00786088"/>
    <w:rsid w:val="0079178D"/>
    <w:rsid w:val="00796E9F"/>
    <w:rsid w:val="007A4FDC"/>
    <w:rsid w:val="007A681D"/>
    <w:rsid w:val="007B2B9F"/>
    <w:rsid w:val="007B7A04"/>
    <w:rsid w:val="007C183B"/>
    <w:rsid w:val="007C598F"/>
    <w:rsid w:val="007D0514"/>
    <w:rsid w:val="007D7A4F"/>
    <w:rsid w:val="007E182B"/>
    <w:rsid w:val="007E3A85"/>
    <w:rsid w:val="007E6856"/>
    <w:rsid w:val="007F113F"/>
    <w:rsid w:val="007F3BDB"/>
    <w:rsid w:val="007F5633"/>
    <w:rsid w:val="00802701"/>
    <w:rsid w:val="008047E4"/>
    <w:rsid w:val="00805BA1"/>
    <w:rsid w:val="00813C1F"/>
    <w:rsid w:val="00820923"/>
    <w:rsid w:val="008267FB"/>
    <w:rsid w:val="00830742"/>
    <w:rsid w:val="00836E33"/>
    <w:rsid w:val="00842C01"/>
    <w:rsid w:val="00844804"/>
    <w:rsid w:val="00846D00"/>
    <w:rsid w:val="0085099E"/>
    <w:rsid w:val="00853F03"/>
    <w:rsid w:val="0086697C"/>
    <w:rsid w:val="00873608"/>
    <w:rsid w:val="00882BFC"/>
    <w:rsid w:val="008961CD"/>
    <w:rsid w:val="00897CD4"/>
    <w:rsid w:val="008A0BD6"/>
    <w:rsid w:val="008A362B"/>
    <w:rsid w:val="008A477A"/>
    <w:rsid w:val="008B22A2"/>
    <w:rsid w:val="008B2A9E"/>
    <w:rsid w:val="008C55F3"/>
    <w:rsid w:val="008D47A1"/>
    <w:rsid w:val="008D5E85"/>
    <w:rsid w:val="008F7740"/>
    <w:rsid w:val="009004F0"/>
    <w:rsid w:val="009063CF"/>
    <w:rsid w:val="0091019E"/>
    <w:rsid w:val="00913766"/>
    <w:rsid w:val="009146C9"/>
    <w:rsid w:val="0092536E"/>
    <w:rsid w:val="009263CE"/>
    <w:rsid w:val="0093510C"/>
    <w:rsid w:val="00944E0E"/>
    <w:rsid w:val="009613D7"/>
    <w:rsid w:val="0096442C"/>
    <w:rsid w:val="0098042C"/>
    <w:rsid w:val="00985379"/>
    <w:rsid w:val="00986A00"/>
    <w:rsid w:val="0099425C"/>
    <w:rsid w:val="00997746"/>
    <w:rsid w:val="009A0156"/>
    <w:rsid w:val="009A054A"/>
    <w:rsid w:val="009A67AF"/>
    <w:rsid w:val="009B2F8B"/>
    <w:rsid w:val="009B5E94"/>
    <w:rsid w:val="009C55CA"/>
    <w:rsid w:val="009D0676"/>
    <w:rsid w:val="009D4271"/>
    <w:rsid w:val="009D4604"/>
    <w:rsid w:val="009E09F5"/>
    <w:rsid w:val="009E1798"/>
    <w:rsid w:val="00A02BAB"/>
    <w:rsid w:val="00A04609"/>
    <w:rsid w:val="00A0627D"/>
    <w:rsid w:val="00A06B1A"/>
    <w:rsid w:val="00A06FF4"/>
    <w:rsid w:val="00A15F05"/>
    <w:rsid w:val="00A21327"/>
    <w:rsid w:val="00A226AA"/>
    <w:rsid w:val="00A239AD"/>
    <w:rsid w:val="00A23AD6"/>
    <w:rsid w:val="00A35F39"/>
    <w:rsid w:val="00A3751E"/>
    <w:rsid w:val="00A404EF"/>
    <w:rsid w:val="00A42AB8"/>
    <w:rsid w:val="00A50023"/>
    <w:rsid w:val="00A5359B"/>
    <w:rsid w:val="00A607BC"/>
    <w:rsid w:val="00A65849"/>
    <w:rsid w:val="00A709BC"/>
    <w:rsid w:val="00A73AF9"/>
    <w:rsid w:val="00A75482"/>
    <w:rsid w:val="00A81C8B"/>
    <w:rsid w:val="00A86425"/>
    <w:rsid w:val="00A92394"/>
    <w:rsid w:val="00AA533D"/>
    <w:rsid w:val="00AB063C"/>
    <w:rsid w:val="00AB65C5"/>
    <w:rsid w:val="00AC197C"/>
    <w:rsid w:val="00AC4722"/>
    <w:rsid w:val="00AD4043"/>
    <w:rsid w:val="00AD5E46"/>
    <w:rsid w:val="00AE075C"/>
    <w:rsid w:val="00AE31A7"/>
    <w:rsid w:val="00AE3B28"/>
    <w:rsid w:val="00AE4389"/>
    <w:rsid w:val="00AE61BF"/>
    <w:rsid w:val="00AF07CB"/>
    <w:rsid w:val="00AF3001"/>
    <w:rsid w:val="00B02001"/>
    <w:rsid w:val="00B02F7E"/>
    <w:rsid w:val="00B0381B"/>
    <w:rsid w:val="00B07D7D"/>
    <w:rsid w:val="00B152CB"/>
    <w:rsid w:val="00B15FC6"/>
    <w:rsid w:val="00B1757A"/>
    <w:rsid w:val="00B20284"/>
    <w:rsid w:val="00B24EEE"/>
    <w:rsid w:val="00B328C9"/>
    <w:rsid w:val="00B340A2"/>
    <w:rsid w:val="00B35855"/>
    <w:rsid w:val="00B45CEC"/>
    <w:rsid w:val="00B46BDA"/>
    <w:rsid w:val="00B5047B"/>
    <w:rsid w:val="00B512D3"/>
    <w:rsid w:val="00B55BA4"/>
    <w:rsid w:val="00B61E00"/>
    <w:rsid w:val="00B64F56"/>
    <w:rsid w:val="00B65169"/>
    <w:rsid w:val="00B67923"/>
    <w:rsid w:val="00B67FD5"/>
    <w:rsid w:val="00B755B6"/>
    <w:rsid w:val="00B87704"/>
    <w:rsid w:val="00B96E06"/>
    <w:rsid w:val="00BA58C0"/>
    <w:rsid w:val="00BB56C3"/>
    <w:rsid w:val="00BC2B69"/>
    <w:rsid w:val="00BC5BA1"/>
    <w:rsid w:val="00BD5A09"/>
    <w:rsid w:val="00BE3A24"/>
    <w:rsid w:val="00BE3A88"/>
    <w:rsid w:val="00BE445F"/>
    <w:rsid w:val="00BE48FA"/>
    <w:rsid w:val="00BE4FBD"/>
    <w:rsid w:val="00BE62E0"/>
    <w:rsid w:val="00BF4A42"/>
    <w:rsid w:val="00BF4E0A"/>
    <w:rsid w:val="00C02A31"/>
    <w:rsid w:val="00C03D20"/>
    <w:rsid w:val="00C1121B"/>
    <w:rsid w:val="00C1154F"/>
    <w:rsid w:val="00C118AF"/>
    <w:rsid w:val="00C143D0"/>
    <w:rsid w:val="00C14C49"/>
    <w:rsid w:val="00C21753"/>
    <w:rsid w:val="00C303C1"/>
    <w:rsid w:val="00C30430"/>
    <w:rsid w:val="00C3264B"/>
    <w:rsid w:val="00C37562"/>
    <w:rsid w:val="00C45617"/>
    <w:rsid w:val="00C504D5"/>
    <w:rsid w:val="00C54F88"/>
    <w:rsid w:val="00C57E4E"/>
    <w:rsid w:val="00C60123"/>
    <w:rsid w:val="00C6149A"/>
    <w:rsid w:val="00C73050"/>
    <w:rsid w:val="00C76AB3"/>
    <w:rsid w:val="00C824E0"/>
    <w:rsid w:val="00C860DD"/>
    <w:rsid w:val="00C86CF3"/>
    <w:rsid w:val="00C91BE0"/>
    <w:rsid w:val="00C92466"/>
    <w:rsid w:val="00CA2A8B"/>
    <w:rsid w:val="00CA52D2"/>
    <w:rsid w:val="00CA79AD"/>
    <w:rsid w:val="00CB2551"/>
    <w:rsid w:val="00CB27A2"/>
    <w:rsid w:val="00CB77FA"/>
    <w:rsid w:val="00CD044C"/>
    <w:rsid w:val="00CE01E2"/>
    <w:rsid w:val="00CE0A46"/>
    <w:rsid w:val="00CF29C8"/>
    <w:rsid w:val="00CF3558"/>
    <w:rsid w:val="00CF5566"/>
    <w:rsid w:val="00D10E78"/>
    <w:rsid w:val="00D1622D"/>
    <w:rsid w:val="00D23655"/>
    <w:rsid w:val="00D24760"/>
    <w:rsid w:val="00D262A0"/>
    <w:rsid w:val="00D5118F"/>
    <w:rsid w:val="00D54A07"/>
    <w:rsid w:val="00D568A1"/>
    <w:rsid w:val="00D61906"/>
    <w:rsid w:val="00D76C3D"/>
    <w:rsid w:val="00D81986"/>
    <w:rsid w:val="00D85856"/>
    <w:rsid w:val="00D929C5"/>
    <w:rsid w:val="00D9300A"/>
    <w:rsid w:val="00D958AC"/>
    <w:rsid w:val="00D97EB8"/>
    <w:rsid w:val="00DA58E1"/>
    <w:rsid w:val="00DB34A2"/>
    <w:rsid w:val="00DC00AF"/>
    <w:rsid w:val="00DC1234"/>
    <w:rsid w:val="00DC2C24"/>
    <w:rsid w:val="00DE350E"/>
    <w:rsid w:val="00DE4DD9"/>
    <w:rsid w:val="00DF4640"/>
    <w:rsid w:val="00DF5BB3"/>
    <w:rsid w:val="00DF7272"/>
    <w:rsid w:val="00E00175"/>
    <w:rsid w:val="00E02E5A"/>
    <w:rsid w:val="00E1061D"/>
    <w:rsid w:val="00E111BC"/>
    <w:rsid w:val="00E1295E"/>
    <w:rsid w:val="00E15387"/>
    <w:rsid w:val="00E15BCD"/>
    <w:rsid w:val="00E2116A"/>
    <w:rsid w:val="00E26CF2"/>
    <w:rsid w:val="00E30F7C"/>
    <w:rsid w:val="00E34B1C"/>
    <w:rsid w:val="00E37266"/>
    <w:rsid w:val="00E37ED3"/>
    <w:rsid w:val="00E4061A"/>
    <w:rsid w:val="00E43472"/>
    <w:rsid w:val="00E50881"/>
    <w:rsid w:val="00E532E5"/>
    <w:rsid w:val="00E5532B"/>
    <w:rsid w:val="00E56337"/>
    <w:rsid w:val="00E61ECA"/>
    <w:rsid w:val="00E71793"/>
    <w:rsid w:val="00E755AA"/>
    <w:rsid w:val="00E7774B"/>
    <w:rsid w:val="00EA6C81"/>
    <w:rsid w:val="00EB0086"/>
    <w:rsid w:val="00EB744E"/>
    <w:rsid w:val="00ED2088"/>
    <w:rsid w:val="00ED25BD"/>
    <w:rsid w:val="00ED26F2"/>
    <w:rsid w:val="00EE3ADA"/>
    <w:rsid w:val="00EE67F2"/>
    <w:rsid w:val="00EE6FAC"/>
    <w:rsid w:val="00EE770A"/>
    <w:rsid w:val="00EF76A3"/>
    <w:rsid w:val="00F01D07"/>
    <w:rsid w:val="00F02E8B"/>
    <w:rsid w:val="00F03C41"/>
    <w:rsid w:val="00F1047D"/>
    <w:rsid w:val="00F1213E"/>
    <w:rsid w:val="00F210E0"/>
    <w:rsid w:val="00F21E87"/>
    <w:rsid w:val="00F22082"/>
    <w:rsid w:val="00F22BA8"/>
    <w:rsid w:val="00F30141"/>
    <w:rsid w:val="00F3386A"/>
    <w:rsid w:val="00F46C74"/>
    <w:rsid w:val="00F51E60"/>
    <w:rsid w:val="00F54B3C"/>
    <w:rsid w:val="00F64472"/>
    <w:rsid w:val="00F66CAB"/>
    <w:rsid w:val="00F83F43"/>
    <w:rsid w:val="00F84818"/>
    <w:rsid w:val="00F86B9D"/>
    <w:rsid w:val="00F87106"/>
    <w:rsid w:val="00F949A3"/>
    <w:rsid w:val="00FA7433"/>
    <w:rsid w:val="00FB3A1E"/>
    <w:rsid w:val="00FB60A3"/>
    <w:rsid w:val="00FC13AF"/>
    <w:rsid w:val="00FD3D76"/>
    <w:rsid w:val="00FD41F6"/>
    <w:rsid w:val="00FE4B70"/>
    <w:rsid w:val="00FF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50E7CE"/>
  <w15:docId w15:val="{0A8F78F5-32AC-44CC-B6CF-2451BECC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0E78"/>
    <w:rPr>
      <w:sz w:val="24"/>
      <w:szCs w:val="24"/>
    </w:rPr>
  </w:style>
  <w:style w:type="paragraph" w:styleId="berschrift3">
    <w:name w:val="heading 3"/>
    <w:basedOn w:val="Standard"/>
    <w:next w:val="Standard"/>
    <w:qFormat/>
    <w:rsid w:val="0064762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41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1F5FB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F5FB0"/>
    <w:pPr>
      <w:tabs>
        <w:tab w:val="center" w:pos="4536"/>
        <w:tab w:val="right" w:pos="9072"/>
      </w:tabs>
    </w:pPr>
  </w:style>
  <w:style w:type="paragraph" w:customStyle="1" w:styleId="Text">
    <w:name w:val="Text"/>
    <w:basedOn w:val="Standard"/>
    <w:next w:val="Standard"/>
    <w:rsid w:val="0064762B"/>
    <w:pPr>
      <w:keepNext/>
      <w:spacing w:after="60"/>
      <w:ind w:left="851"/>
      <w:jc w:val="both"/>
    </w:pPr>
    <w:rPr>
      <w:szCs w:val="20"/>
    </w:rPr>
  </w:style>
  <w:style w:type="character" w:styleId="Hyperlink">
    <w:name w:val="Hyperlink"/>
    <w:uiPriority w:val="99"/>
    <w:rsid w:val="00D10E7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7F56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F563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E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Zentrale_Vergabestelle\UVgO_EU%20Vordrucke\Vordrucke%20EU-Ausschreibung\EU%2005_6%20Eigenerkl&#228;rung%20eForm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3CC4E-7D89-482D-AD80-9302EAB0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 05_6 Eigenerklärung eForms.dotx</Template>
  <TotalTime>0</TotalTime>
  <Pages>2</Pages>
  <Words>543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eForms</vt:lpstr>
    </vt:vector>
  </TitlesOfParts>
  <Company>MWE BB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eForms</dc:title>
  <dc:subject>VOL-VHB-Formulare</dc:subject>
  <dc:creator>admin</dc:creator>
  <cp:lastModifiedBy>Fechner Nadine</cp:lastModifiedBy>
  <cp:revision>3</cp:revision>
  <cp:lastPrinted>2023-10-25T09:21:00Z</cp:lastPrinted>
  <dcterms:created xsi:type="dcterms:W3CDTF">2026-04-17T11:33:00Z</dcterms:created>
  <dcterms:modified xsi:type="dcterms:W3CDTF">2026-04-29T12:29:00Z</dcterms:modified>
</cp:coreProperties>
</file>